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947E8" w14:textId="77777777" w:rsidR="0029491E" w:rsidRDefault="00F45222" w:rsidP="0029491E">
      <w:pPr>
        <w:snapToGrid w:val="0"/>
        <w:spacing w:line="240" w:lineRule="auto"/>
        <w:ind w:firstLineChars="100" w:firstLine="220"/>
        <w:contextualSpacing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97E2F" wp14:editId="5C8AB46D">
                <wp:simplePos x="0" y="0"/>
                <wp:positionH relativeFrom="column">
                  <wp:posOffset>-48895</wp:posOffset>
                </wp:positionH>
                <wp:positionV relativeFrom="paragraph">
                  <wp:posOffset>-11430</wp:posOffset>
                </wp:positionV>
                <wp:extent cx="6553806" cy="586740"/>
                <wp:effectExtent l="0" t="0" r="1905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6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5C15F" w14:textId="7A73EA5C" w:rsidR="009E276A" w:rsidRPr="00AF3415" w:rsidRDefault="00884751" w:rsidP="009E27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>終活出前</w:t>
                            </w:r>
                            <w:r w:rsidR="009E276A" w:rsidRP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 xml:space="preserve">講座　</w:t>
                            </w:r>
                            <w:r w:rsid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>講師登録</w:t>
                            </w:r>
                            <w:r w:rsidR="009E276A" w:rsidRP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997E2F" id="正方形/長方形 9" o:spid="_x0000_s1026" style="position:absolute;left:0;text-align:left;margin-left:-3.85pt;margin-top:-.9pt;width:516.05pt;height:46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" fillcolor="black [3200]" strokecolor="black [1600]" strokeweight="1.25pt">
                <v:textbox>
                  <w:txbxContent>
                    <w:p w14:paraId="45C5C15F" w14:textId="7A73EA5C" w:rsidR="009E276A" w:rsidRPr="00AF3415" w:rsidRDefault="00884751" w:rsidP="009E276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>終活出前</w:t>
                      </w:r>
                      <w:r w:rsidR="009E276A" w:rsidRP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 xml:space="preserve">講座　</w:t>
                      </w:r>
                      <w:r w:rsid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>講師登録</w:t>
                      </w:r>
                      <w:r w:rsidR="009E276A" w:rsidRP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44585258" w14:textId="77777777" w:rsidR="008311AF" w:rsidRPr="00753F77" w:rsidRDefault="008311AF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0B5BC341" w14:textId="77777777" w:rsidR="008311AF" w:rsidRDefault="008311AF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5A5E3A73" w14:textId="77777777" w:rsidR="009E276A" w:rsidRDefault="009E276A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6BF54390" w14:textId="7A0F8953" w:rsidR="009E276A" w:rsidRPr="00AF3415" w:rsidRDefault="009E276A" w:rsidP="009E276A">
      <w:pPr>
        <w:snapToGrid w:val="0"/>
        <w:spacing w:line="240" w:lineRule="auto"/>
        <w:contextualSpacing/>
        <w:jc w:val="right"/>
        <w:rPr>
          <w:rFonts w:ascii="BIZ UDP明朝 Medium" w:eastAsia="BIZ UDP明朝 Medium" w:hAnsi="BIZ UDP明朝 Medium"/>
          <w:sz w:val="28"/>
        </w:rPr>
      </w:pPr>
      <w:r w:rsidRPr="00AF3415">
        <w:rPr>
          <w:rFonts w:ascii="BIZ UDP明朝 Medium" w:eastAsia="BIZ UDP明朝 Medium" w:hAnsi="BIZ UDP明朝 Medium" w:hint="eastAsia"/>
          <w:sz w:val="28"/>
        </w:rPr>
        <w:t xml:space="preserve">申込年月日　</w:t>
      </w:r>
      <w:r w:rsidR="005A33BA" w:rsidRPr="00AF3415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B60B70">
        <w:rPr>
          <w:rFonts w:ascii="BIZ UDP明朝 Medium" w:eastAsia="BIZ UDP明朝 Medium" w:hAnsi="BIZ UDP明朝 Medium" w:hint="eastAsia"/>
          <w:sz w:val="28"/>
        </w:rPr>
        <w:t>令和</w:t>
      </w:r>
      <w:bookmarkStart w:id="0" w:name="_GoBack"/>
      <w:bookmarkEnd w:id="0"/>
      <w:r w:rsidR="005A33BA" w:rsidRPr="00AF3415">
        <w:rPr>
          <w:rFonts w:ascii="BIZ UDP明朝 Medium" w:eastAsia="BIZ UDP明朝 Medium" w:hAnsi="BIZ UDP明朝 Medium" w:hint="eastAsia"/>
          <w:sz w:val="28"/>
        </w:rPr>
        <w:t xml:space="preserve">　　</w:t>
      </w:r>
      <w:r w:rsidRPr="00AF3415">
        <w:rPr>
          <w:rFonts w:ascii="BIZ UDP明朝 Medium" w:eastAsia="BIZ UDP明朝 Medium" w:hAnsi="BIZ UDP明朝 Medium" w:hint="eastAsia"/>
          <w:sz w:val="28"/>
        </w:rPr>
        <w:t xml:space="preserve">　　　年　　　月　　　日</w:t>
      </w:r>
    </w:p>
    <w:p w14:paraId="3B2DD9D5" w14:textId="77777777" w:rsidR="009E276A" w:rsidRDefault="009E276A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686"/>
        <w:gridCol w:w="1144"/>
        <w:gridCol w:w="567"/>
        <w:gridCol w:w="1985"/>
        <w:gridCol w:w="567"/>
        <w:gridCol w:w="567"/>
        <w:gridCol w:w="567"/>
        <w:gridCol w:w="567"/>
        <w:gridCol w:w="992"/>
        <w:gridCol w:w="567"/>
        <w:gridCol w:w="992"/>
      </w:tblGrid>
      <w:tr w:rsidR="00884751" w:rsidRPr="00AF3415" w14:paraId="3FE717A8" w14:textId="77777777" w:rsidTr="00F70749">
        <w:trPr>
          <w:trHeight w:val="612"/>
          <w:jc w:val="center"/>
        </w:trPr>
        <w:tc>
          <w:tcPr>
            <w:tcW w:w="1686" w:type="dxa"/>
            <w:vMerge w:val="restart"/>
            <w:vAlign w:val="center"/>
          </w:tcPr>
          <w:p w14:paraId="2C39AC84" w14:textId="77777777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所属機関・</w:t>
            </w:r>
          </w:p>
          <w:p w14:paraId="56582D30" w14:textId="663B1B8A" w:rsidR="00884751" w:rsidRPr="00884751" w:rsidRDefault="00884751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団体</w:t>
            </w:r>
          </w:p>
        </w:tc>
        <w:tc>
          <w:tcPr>
            <w:tcW w:w="1144" w:type="dxa"/>
            <w:vAlign w:val="center"/>
          </w:tcPr>
          <w:p w14:paraId="0FCA6F38" w14:textId="77777777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名称</w:t>
            </w:r>
          </w:p>
        </w:tc>
        <w:tc>
          <w:tcPr>
            <w:tcW w:w="7371" w:type="dxa"/>
            <w:gridSpan w:val="9"/>
            <w:vAlign w:val="center"/>
          </w:tcPr>
          <w:p w14:paraId="64197695" w14:textId="77777777" w:rsidR="00884751" w:rsidRPr="00884751" w:rsidRDefault="00884751" w:rsidP="009E27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884751" w:rsidRPr="00AF3415" w14:paraId="06C919BC" w14:textId="77777777" w:rsidTr="00F70749">
        <w:trPr>
          <w:trHeight w:val="708"/>
          <w:jc w:val="center"/>
        </w:trPr>
        <w:tc>
          <w:tcPr>
            <w:tcW w:w="1686" w:type="dxa"/>
            <w:vMerge/>
            <w:vAlign w:val="center"/>
          </w:tcPr>
          <w:p w14:paraId="1F836698" w14:textId="77777777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144" w:type="dxa"/>
            <w:vAlign w:val="center"/>
          </w:tcPr>
          <w:p w14:paraId="0F03918A" w14:textId="77777777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住所</w:t>
            </w:r>
          </w:p>
        </w:tc>
        <w:tc>
          <w:tcPr>
            <w:tcW w:w="7371" w:type="dxa"/>
            <w:gridSpan w:val="9"/>
          </w:tcPr>
          <w:p w14:paraId="62D6CC65" w14:textId="77777777" w:rsidR="00884751" w:rsidRDefault="00884751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〒</w:t>
            </w:r>
            <w:r w:rsidR="005D2241">
              <w:rPr>
                <w:rFonts w:ascii="BIZ UD明朝 Medium" w:eastAsia="BIZ UD明朝 Medium" w:hAnsi="BIZ UD明朝 Medium" w:hint="eastAsia"/>
                <w:sz w:val="28"/>
              </w:rPr>
              <w:t xml:space="preserve">　　－</w:t>
            </w:r>
          </w:p>
          <w:p w14:paraId="16F31714" w14:textId="67708623" w:rsidR="005D2241" w:rsidRPr="00884751" w:rsidRDefault="005D2241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884751" w:rsidRPr="00AF3415" w14:paraId="1A4AC490" w14:textId="77777777" w:rsidTr="00F70749">
        <w:trPr>
          <w:trHeight w:val="710"/>
          <w:jc w:val="center"/>
        </w:trPr>
        <w:tc>
          <w:tcPr>
            <w:tcW w:w="1686" w:type="dxa"/>
            <w:vMerge/>
            <w:vAlign w:val="center"/>
          </w:tcPr>
          <w:p w14:paraId="6D6F7220" w14:textId="77777777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144" w:type="dxa"/>
            <w:vAlign w:val="center"/>
          </w:tcPr>
          <w:p w14:paraId="677A1FA5" w14:textId="76F9D478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役職</w:t>
            </w:r>
          </w:p>
        </w:tc>
        <w:tc>
          <w:tcPr>
            <w:tcW w:w="7371" w:type="dxa"/>
            <w:gridSpan w:val="9"/>
            <w:vAlign w:val="center"/>
          </w:tcPr>
          <w:p w14:paraId="531CFE0B" w14:textId="77777777" w:rsidR="00884751" w:rsidRPr="00884751" w:rsidRDefault="00884751" w:rsidP="00884751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884751" w:rsidRPr="00884751" w14:paraId="68C73690" w14:textId="77777777" w:rsidTr="00F70749">
        <w:trPr>
          <w:trHeight w:val="812"/>
          <w:jc w:val="center"/>
        </w:trPr>
        <w:tc>
          <w:tcPr>
            <w:tcW w:w="2830" w:type="dxa"/>
            <w:gridSpan w:val="2"/>
            <w:vAlign w:val="center"/>
          </w:tcPr>
          <w:p w14:paraId="7D354E6B" w14:textId="77777777" w:rsidR="00884751" w:rsidRPr="00F70749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F70749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331B52F9" w14:textId="010E4C0C" w:rsidR="00884751" w:rsidRPr="00884751" w:rsidRDefault="00884751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氏名</w:t>
            </w:r>
          </w:p>
        </w:tc>
        <w:tc>
          <w:tcPr>
            <w:tcW w:w="737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7B48A" w14:textId="30E21C11" w:rsidR="00884751" w:rsidRDefault="00884751" w:rsidP="00884751">
            <w:pPr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（　　　　　　　</w:t>
            </w:r>
            <w:r w:rsidR="00F7074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　　　）</w:t>
            </w:r>
          </w:p>
          <w:p w14:paraId="3A4AF5DF" w14:textId="138233E0" w:rsidR="00884751" w:rsidRPr="00884751" w:rsidRDefault="00884751" w:rsidP="00884751">
            <w:pPr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2A146C" w:rsidRPr="00884751" w14:paraId="05B66F4D" w14:textId="1A3C3B70" w:rsidTr="00F70749">
        <w:trPr>
          <w:trHeight w:val="568"/>
          <w:jc w:val="center"/>
        </w:trPr>
        <w:tc>
          <w:tcPr>
            <w:tcW w:w="1686" w:type="dxa"/>
            <w:vMerge w:val="restart"/>
            <w:vAlign w:val="center"/>
          </w:tcPr>
          <w:p w14:paraId="1AE0929C" w14:textId="77777777" w:rsidR="004341AD" w:rsidRPr="00884751" w:rsidRDefault="004341AD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連絡先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2B43" w14:textId="77777777" w:rsidR="004341AD" w:rsidRPr="00884751" w:rsidRDefault="004341AD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電話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1047E" w14:textId="77777777" w:rsidR="002A146C" w:rsidRPr="00884751" w:rsidRDefault="002A146C" w:rsidP="00884751">
            <w:pPr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9E276A" w:rsidRPr="004341AD" w14:paraId="6FC9E0F1" w14:textId="77777777" w:rsidTr="00F70749">
        <w:trPr>
          <w:trHeight w:val="548"/>
          <w:jc w:val="center"/>
        </w:trPr>
        <w:tc>
          <w:tcPr>
            <w:tcW w:w="1686" w:type="dxa"/>
            <w:vMerge/>
            <w:vAlign w:val="center"/>
          </w:tcPr>
          <w:p w14:paraId="42D882D0" w14:textId="77777777" w:rsidR="009E276A" w:rsidRPr="00884751" w:rsidRDefault="009E276A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144" w:type="dxa"/>
            <w:vAlign w:val="center"/>
          </w:tcPr>
          <w:p w14:paraId="071F34FE" w14:textId="77777777" w:rsidR="009E276A" w:rsidRPr="00884751" w:rsidRDefault="009E276A" w:rsidP="009E27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  <w:sz w:val="28"/>
              </w:rPr>
              <w:t>Email</w:t>
            </w:r>
          </w:p>
        </w:tc>
        <w:tc>
          <w:tcPr>
            <w:tcW w:w="7371" w:type="dxa"/>
            <w:gridSpan w:val="9"/>
            <w:vAlign w:val="center"/>
          </w:tcPr>
          <w:p w14:paraId="53409611" w14:textId="77777777" w:rsidR="009E276A" w:rsidRPr="00884751" w:rsidRDefault="009E276A" w:rsidP="00884751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84751" w14:paraId="162F9DAD" w14:textId="77777777" w:rsidTr="00F70749">
        <w:trPr>
          <w:trHeight w:val="556"/>
          <w:jc w:val="center"/>
        </w:trPr>
        <w:tc>
          <w:tcPr>
            <w:tcW w:w="2830" w:type="dxa"/>
            <w:gridSpan w:val="2"/>
            <w:vAlign w:val="center"/>
          </w:tcPr>
          <w:p w14:paraId="32649293" w14:textId="4BB469C0" w:rsidR="00884751" w:rsidRPr="00884751" w:rsidRDefault="00884751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資格・専門分野</w:t>
            </w:r>
          </w:p>
        </w:tc>
        <w:tc>
          <w:tcPr>
            <w:tcW w:w="7371" w:type="dxa"/>
            <w:gridSpan w:val="9"/>
            <w:vAlign w:val="center"/>
          </w:tcPr>
          <w:p w14:paraId="085A95C0" w14:textId="015B643D" w:rsidR="00884751" w:rsidRPr="00884751" w:rsidRDefault="00884751" w:rsidP="009E27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70749" w14:paraId="7E85807C" w14:textId="084F5625" w:rsidTr="00B60B70">
        <w:trPr>
          <w:trHeight w:val="437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69B69ACF" w14:textId="77777777" w:rsidR="00F70749" w:rsidRDefault="00F70749" w:rsidP="00F70749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担当可能な</w:t>
            </w:r>
          </w:p>
          <w:p w14:paraId="1D5DE3C6" w14:textId="77777777" w:rsidR="00F70749" w:rsidRDefault="00F70749" w:rsidP="00F70749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講座テーマ</w:t>
            </w:r>
          </w:p>
          <w:p w14:paraId="40A9198D" w14:textId="35F7DDF9" w:rsidR="00F70749" w:rsidRDefault="00F70749" w:rsidP="00F70749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07779E">
              <w:rPr>
                <w:rFonts w:ascii="BIZ UD明朝 Medium" w:eastAsia="BIZ UD明朝 Medium" w:hAnsi="BIZ UD明朝 Medium" w:hint="eastAsia"/>
              </w:rPr>
              <w:t>（可能なものに</w:t>
            </w:r>
            <w:r>
              <w:rPr>
                <w:rFonts w:ascii="BIZ UD明朝 Medium" w:eastAsia="BIZ UD明朝 Medium" w:hAnsi="BIZ UD明朝 Medium" w:hint="eastAsia"/>
              </w:rPr>
              <w:t>左に</w:t>
            </w:r>
            <w:r w:rsidRPr="0007779E">
              <w:rPr>
                <w:rFonts w:ascii="BIZ UD明朝 Medium" w:eastAsia="BIZ UD明朝 Medium" w:hAnsi="BIZ UD明朝 Medium" w:hint="eastAsia"/>
              </w:rPr>
              <w:t>〇）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245FAC9" w14:textId="26FFD5D4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dashed" w:sz="4" w:space="0" w:color="auto"/>
            </w:tcBorders>
            <w:vAlign w:val="center"/>
          </w:tcPr>
          <w:p w14:paraId="41B2AC37" w14:textId="64331760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①エンディングノート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D39297A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</w:tcBorders>
            <w:vAlign w:val="center"/>
          </w:tcPr>
          <w:p w14:paraId="66A88B4D" w14:textId="42D06CB8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②遺言・相続</w:t>
            </w:r>
          </w:p>
        </w:tc>
      </w:tr>
      <w:tr w:rsidR="00F70749" w14:paraId="15976567" w14:textId="77777777" w:rsidTr="00B60B70">
        <w:trPr>
          <w:trHeight w:val="415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122C364A" w14:textId="77777777" w:rsidR="00F70749" w:rsidRDefault="00F70749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52B6A4F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dashed" w:sz="4" w:space="0" w:color="auto"/>
            </w:tcBorders>
            <w:vAlign w:val="center"/>
          </w:tcPr>
          <w:p w14:paraId="2D9A1FBC" w14:textId="43B4610C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③おひとりさま・後見制度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CC02A45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</w:tcBorders>
            <w:vAlign w:val="center"/>
          </w:tcPr>
          <w:p w14:paraId="43224AAB" w14:textId="4DBA2624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④身元保証・死後事務</w:t>
            </w:r>
          </w:p>
        </w:tc>
      </w:tr>
      <w:tr w:rsidR="00F70749" w14:paraId="65752EF8" w14:textId="77777777" w:rsidTr="00B60B70">
        <w:trPr>
          <w:trHeight w:val="393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28A986C0" w14:textId="77777777" w:rsidR="00F70749" w:rsidRDefault="00F70749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AA349EC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dashed" w:sz="4" w:space="0" w:color="auto"/>
            </w:tcBorders>
            <w:vAlign w:val="center"/>
          </w:tcPr>
          <w:p w14:paraId="355791DE" w14:textId="3331CE8D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⑤介護とお金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B83AEC9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</w:tcBorders>
            <w:vAlign w:val="center"/>
          </w:tcPr>
          <w:p w14:paraId="05D55D9E" w14:textId="71B8F55A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⑥デジタル遺品</w:t>
            </w:r>
          </w:p>
        </w:tc>
      </w:tr>
      <w:tr w:rsidR="00F70749" w14:paraId="392D29A0" w14:textId="77777777" w:rsidTr="00B60B70">
        <w:trPr>
          <w:trHeight w:val="426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5B97BF40" w14:textId="77777777" w:rsidR="00F70749" w:rsidRDefault="00F70749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790EE50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dashed" w:sz="4" w:space="0" w:color="auto"/>
            </w:tcBorders>
            <w:vAlign w:val="center"/>
          </w:tcPr>
          <w:p w14:paraId="3E135AC4" w14:textId="0A74DEFD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⑦お墓・供養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78DD3AB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</w:tcBorders>
            <w:vAlign w:val="center"/>
          </w:tcPr>
          <w:p w14:paraId="66FDFF04" w14:textId="6FFB78AA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⑧葬儀</w:t>
            </w:r>
          </w:p>
        </w:tc>
      </w:tr>
      <w:tr w:rsidR="00F70749" w14:paraId="7DCBD5C5" w14:textId="77777777" w:rsidTr="00B60B70">
        <w:trPr>
          <w:trHeight w:val="403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6A8A6BFA" w14:textId="77777777" w:rsidR="00F70749" w:rsidRDefault="00F70749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B5D3A39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dashed" w:sz="4" w:space="0" w:color="auto"/>
            </w:tcBorders>
            <w:vAlign w:val="center"/>
          </w:tcPr>
          <w:p w14:paraId="228F85D5" w14:textId="1D908CF8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⑨生前整理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70E1025" w14:textId="77777777" w:rsidR="00F70749" w:rsidRPr="00E84DCA" w:rsidRDefault="00F70749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left w:val="dashed" w:sz="4" w:space="0" w:color="auto"/>
            </w:tcBorders>
            <w:vAlign w:val="center"/>
          </w:tcPr>
          <w:p w14:paraId="718E5E7D" w14:textId="0B67C2F0" w:rsidR="00F70749" w:rsidRPr="00E84DCA" w:rsidRDefault="00F70749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⑩土地・建物</w:t>
            </w:r>
          </w:p>
        </w:tc>
      </w:tr>
      <w:tr w:rsidR="00E84DCA" w14:paraId="7BA6CC1C" w14:textId="2C68B165" w:rsidTr="00B60B70">
        <w:trPr>
          <w:trHeight w:val="403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4D8464C9" w14:textId="77777777" w:rsid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派遣可能日・</w:t>
            </w:r>
          </w:p>
          <w:p w14:paraId="6B1B47D6" w14:textId="77777777" w:rsid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時間帯</w:t>
            </w:r>
          </w:p>
          <w:p w14:paraId="01D3EBD3" w14:textId="109FCE43" w:rsid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07779E">
              <w:rPr>
                <w:rFonts w:ascii="BIZ UD明朝 Medium" w:eastAsia="BIZ UD明朝 Medium" w:hAnsi="BIZ UD明朝 Medium" w:hint="eastAsia"/>
              </w:rPr>
              <w:t>（可能なものに</w:t>
            </w:r>
            <w:r>
              <w:rPr>
                <w:rFonts w:ascii="BIZ UD明朝 Medium" w:eastAsia="BIZ UD明朝 Medium" w:hAnsi="BIZ UD明朝 Medium" w:hint="eastAsia"/>
              </w:rPr>
              <w:t>左に</w:t>
            </w:r>
            <w:r w:rsidRPr="0007779E">
              <w:rPr>
                <w:rFonts w:ascii="BIZ UD明朝 Medium" w:eastAsia="BIZ UD明朝 Medium" w:hAnsi="BIZ UD明朝 Medium" w:hint="eastAsia"/>
              </w:rPr>
              <w:t>〇）</w:t>
            </w:r>
          </w:p>
        </w:tc>
        <w:tc>
          <w:tcPr>
            <w:tcW w:w="2552" w:type="dxa"/>
            <w:gridSpan w:val="2"/>
            <w:vAlign w:val="center"/>
          </w:tcPr>
          <w:p w14:paraId="45FAFF05" w14:textId="13478BAF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平日（月～金曜日）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91629EC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532B08" w14:textId="4038519F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ＡＭ</w:t>
            </w: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A5DDFC8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A33CC9" w14:textId="32A324CF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ＰＭ</w:t>
            </w: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E2F27A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dashed" w:sz="4" w:space="0" w:color="auto"/>
            </w:tcBorders>
            <w:vAlign w:val="center"/>
          </w:tcPr>
          <w:p w14:paraId="476A42B6" w14:textId="39E02680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夜間</w:t>
            </w:r>
          </w:p>
        </w:tc>
      </w:tr>
      <w:tr w:rsidR="00E84DCA" w14:paraId="777B0E8D" w14:textId="4ED81F6D" w:rsidTr="00B60B70">
        <w:trPr>
          <w:trHeight w:val="403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48F15844" w14:textId="77777777" w:rsidR="00E84DCA" w:rsidRDefault="00E84DCA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8196FAF" w14:textId="036F84D6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土曜日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2DE8849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E1F07CD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40C9F85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79C288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1DADF71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</w:tcBorders>
            <w:vAlign w:val="center"/>
          </w:tcPr>
          <w:p w14:paraId="543A6878" w14:textId="77777777" w:rsidR="00E84DCA" w:rsidRPr="00E84DCA" w:rsidRDefault="00E84DCA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E84DCA" w14:paraId="74E722C6" w14:textId="5E816423" w:rsidTr="00B60B70">
        <w:trPr>
          <w:trHeight w:val="403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46EA2837" w14:textId="77777777" w:rsidR="00E84DCA" w:rsidRDefault="00E84DCA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82292A6" w14:textId="66D4D4D8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日曜日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160DF91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6DA1DA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708A8B0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32F13E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C52127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</w:tcBorders>
            <w:vAlign w:val="center"/>
          </w:tcPr>
          <w:p w14:paraId="24EB6F1A" w14:textId="77777777" w:rsidR="00E84DCA" w:rsidRPr="00E84DCA" w:rsidRDefault="00E84DCA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E84DCA" w14:paraId="23C365FE" w14:textId="5167092D" w:rsidTr="00B60B70">
        <w:trPr>
          <w:trHeight w:val="403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622E0C6D" w14:textId="77777777" w:rsidR="00E84DCA" w:rsidRDefault="00E84DCA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FA1641" w14:textId="3E58CDC5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祝日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F34A530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1B1F9A8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CF5617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9E02EE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BFCEA1" w14:textId="77777777" w:rsidR="00E84DCA" w:rsidRPr="00E84DCA" w:rsidRDefault="00E84DCA" w:rsidP="00E84DC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</w:tcBorders>
            <w:vAlign w:val="center"/>
          </w:tcPr>
          <w:p w14:paraId="78D7D790" w14:textId="77777777" w:rsidR="00E84DCA" w:rsidRPr="00E84DCA" w:rsidRDefault="00E84DCA" w:rsidP="00F70749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84751" w14:paraId="7F6D727F" w14:textId="77777777" w:rsidTr="00E84DCA">
        <w:trPr>
          <w:trHeight w:val="1611"/>
          <w:jc w:val="center"/>
        </w:trPr>
        <w:tc>
          <w:tcPr>
            <w:tcW w:w="2830" w:type="dxa"/>
            <w:gridSpan w:val="2"/>
            <w:vAlign w:val="center"/>
          </w:tcPr>
          <w:p w14:paraId="18B38CBE" w14:textId="77777777" w:rsidR="00F70749" w:rsidRDefault="00884751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講座実績・</w:t>
            </w:r>
          </w:p>
          <w:p w14:paraId="388D77C2" w14:textId="77777777" w:rsidR="00F70749" w:rsidRDefault="00884751" w:rsidP="00F70749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活動歴</w:t>
            </w:r>
          </w:p>
          <w:p w14:paraId="382550C1" w14:textId="4C2B69FA" w:rsidR="00884751" w:rsidRDefault="00884751" w:rsidP="00F70749">
            <w:pPr>
              <w:snapToGrid w:val="0"/>
              <w:ind w:rightChars="-47" w:right="-103"/>
              <w:contextualSpacing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</w:rPr>
              <w:t>（あればご記載ください）</w:t>
            </w:r>
          </w:p>
        </w:tc>
        <w:tc>
          <w:tcPr>
            <w:tcW w:w="7371" w:type="dxa"/>
            <w:gridSpan w:val="9"/>
            <w:vAlign w:val="center"/>
          </w:tcPr>
          <w:p w14:paraId="0A97DFB2" w14:textId="77777777" w:rsidR="00884751" w:rsidRPr="005D2241" w:rsidRDefault="00884751" w:rsidP="009E27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70749" w14:paraId="18935E21" w14:textId="77777777" w:rsidTr="00E84DCA">
        <w:trPr>
          <w:trHeight w:val="1266"/>
          <w:jc w:val="center"/>
        </w:trPr>
        <w:tc>
          <w:tcPr>
            <w:tcW w:w="2830" w:type="dxa"/>
            <w:gridSpan w:val="2"/>
            <w:vAlign w:val="center"/>
          </w:tcPr>
          <w:p w14:paraId="665D9CFD" w14:textId="77777777" w:rsidR="00F70749" w:rsidRDefault="00F70749" w:rsidP="00884751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備考</w:t>
            </w:r>
          </w:p>
          <w:p w14:paraId="1C172E7C" w14:textId="305C937E" w:rsidR="00E84DCA" w:rsidRDefault="00E84DCA" w:rsidP="00E84DCA">
            <w:pPr>
              <w:snapToGrid w:val="0"/>
              <w:ind w:rightChars="-47" w:right="-103"/>
              <w:contextualSpacing/>
              <w:rPr>
                <w:rFonts w:ascii="BIZ UD明朝 Medium" w:eastAsia="BIZ UD明朝 Medium" w:hAnsi="BIZ UD明朝 Medium"/>
                <w:sz w:val="28"/>
              </w:rPr>
            </w:pPr>
            <w:r w:rsidRPr="00884751">
              <w:rPr>
                <w:rFonts w:ascii="BIZ UD明朝 Medium" w:eastAsia="BIZ UD明朝 Medium" w:hAnsi="BIZ UD明朝 Medium" w:hint="eastAsia"/>
              </w:rPr>
              <w:t>（あればご記載ください）</w:t>
            </w:r>
          </w:p>
        </w:tc>
        <w:tc>
          <w:tcPr>
            <w:tcW w:w="7371" w:type="dxa"/>
            <w:gridSpan w:val="9"/>
            <w:vAlign w:val="center"/>
          </w:tcPr>
          <w:p w14:paraId="405F06C4" w14:textId="77777777" w:rsidR="00F70749" w:rsidRPr="005D2241" w:rsidRDefault="00F70749" w:rsidP="009E27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44C7758" w14:textId="4E59CA85" w:rsidR="0007779E" w:rsidRDefault="009E276A" w:rsidP="006E2431">
      <w:pPr>
        <w:snapToGrid w:val="0"/>
        <w:spacing w:line="240" w:lineRule="auto"/>
        <w:ind w:left="226" w:hangingChars="94" w:hanging="226"/>
        <w:contextualSpacing/>
        <w:rPr>
          <w:rFonts w:ascii="BIZ UDP明朝 Medium" w:eastAsia="BIZ UDP明朝 Medium" w:hAnsi="BIZ UDP明朝 Medium"/>
          <w:sz w:val="24"/>
        </w:rPr>
      </w:pPr>
      <w:r w:rsidRPr="00AF3415">
        <w:rPr>
          <w:rFonts w:ascii="BIZ UDP明朝 Medium" w:eastAsia="BIZ UDP明朝 Medium" w:hAnsi="BIZ UDP明朝 Medium" w:hint="eastAsia"/>
          <w:sz w:val="24"/>
        </w:rPr>
        <w:t>※</w:t>
      </w:r>
      <w:r w:rsidR="0007779E" w:rsidRPr="0007779E">
        <w:rPr>
          <w:rFonts w:ascii="BIZ UDP明朝 Medium" w:eastAsia="BIZ UDP明朝 Medium" w:hAnsi="BIZ UDP明朝 Medium" w:hint="eastAsia"/>
          <w:sz w:val="24"/>
        </w:rPr>
        <w:t>書類選考のうえ、必要に応じて面談を実施</w:t>
      </w:r>
      <w:r w:rsidR="0007779E">
        <w:rPr>
          <w:rFonts w:ascii="BIZ UDP明朝 Medium" w:eastAsia="BIZ UDP明朝 Medium" w:hAnsi="BIZ UDP明朝 Medium" w:hint="eastAsia"/>
          <w:sz w:val="24"/>
        </w:rPr>
        <w:t>させていただきます。</w:t>
      </w:r>
    </w:p>
    <w:p w14:paraId="367B5C87" w14:textId="742A5AC8" w:rsidR="00D47EF8" w:rsidRDefault="0007779E" w:rsidP="006E2431">
      <w:pPr>
        <w:snapToGrid w:val="0"/>
        <w:spacing w:line="240" w:lineRule="auto"/>
        <w:ind w:left="226" w:hangingChars="94" w:hanging="226"/>
        <w:contextualSpacing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</w:t>
      </w:r>
      <w:r w:rsidR="00F70749" w:rsidRPr="00F70749">
        <w:rPr>
          <w:rFonts w:ascii="BIZ UDP明朝 Medium" w:eastAsia="BIZ UDP明朝 Medium" w:hAnsi="BIZ UDP明朝 Medium" w:hint="eastAsia"/>
          <w:sz w:val="24"/>
        </w:rPr>
        <w:t>結果は令和８年１月３０日までに応募者全員にメールにて通知します。</w:t>
      </w:r>
    </w:p>
    <w:p w14:paraId="2ADA1AA0" w14:textId="17E990C9" w:rsidR="00E84DCA" w:rsidRPr="00AF3415" w:rsidRDefault="00E84DCA" w:rsidP="006E2431">
      <w:pPr>
        <w:snapToGrid w:val="0"/>
        <w:spacing w:line="240" w:lineRule="auto"/>
        <w:ind w:left="263" w:hangingChars="94" w:hanging="263"/>
        <w:contextualSpacing/>
        <w:rPr>
          <w:rFonts w:ascii="BIZ UDP明朝 Medium" w:eastAsia="BIZ UDP明朝 Medium" w:hAnsi="BIZ UDP明朝 Medium"/>
        </w:rPr>
      </w:pPr>
      <w:r w:rsidRPr="00CF238F">
        <w:rPr>
          <w:rFonts w:ascii="BIZ UDP明朝 Medium" w:eastAsia="BIZ UDP明朝 Medium" w:hAnsi="BIZ UDP明朝 Medium" w:hint="eastAsia"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3AACF5" wp14:editId="766438AC">
                <wp:simplePos x="0" y="0"/>
                <wp:positionH relativeFrom="margin">
                  <wp:align>center</wp:align>
                </wp:positionH>
                <wp:positionV relativeFrom="paragraph">
                  <wp:posOffset>287307</wp:posOffset>
                </wp:positionV>
                <wp:extent cx="6591300" cy="818862"/>
                <wp:effectExtent l="0" t="0" r="19050" b="196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818862"/>
                          <a:chOff x="0" y="0"/>
                          <a:chExt cx="6591300" cy="818862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327803"/>
                            <a:ext cx="6591300" cy="49105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31BC8BC" w14:textId="7C09A2C2" w:rsidR="00414678" w:rsidRDefault="009E276A" w:rsidP="009F7DFA">
                              <w:pPr>
                                <w:snapToGrid w:val="0"/>
                                <w:ind w:leftChars="100" w:left="415" w:hangingChars="93" w:hanging="195"/>
                                <w:contextualSpacing/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〒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910-</w:t>
                              </w:r>
                              <w:r w:rsidR="00884751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８５１１ 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福井市</w:t>
                              </w:r>
                              <w:r w:rsidR="00884751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大手３丁目１０番１号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　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福井市</w:t>
                              </w:r>
                              <w:r w:rsidR="00884751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福祉健康部 地域包括ケア推進課</w:t>
                              </w:r>
                              <w:r w:rsidR="00CA7A2B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</w:t>
                              </w:r>
                              <w:r w:rsidR="00884751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終活支援担当</w:t>
                              </w:r>
                              <w:r w:rsidR="00A17F33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3ACE35D4" w14:textId="649B6557" w:rsidR="009E276A" w:rsidRPr="00B17A8F" w:rsidRDefault="009E276A" w:rsidP="0007779E">
                              <w:pPr>
                                <w:snapToGrid w:val="0"/>
                                <w:ind w:leftChars="100" w:left="220" w:firstLineChars="100" w:firstLine="210"/>
                                <w:contextualSpacing/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TEL</w:t>
                              </w:r>
                              <w:r w:rsidR="00884751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：</w:t>
                              </w:r>
                              <w:r w:rsidR="00884751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（0776）</w:t>
                              </w:r>
                              <w:r w:rsidR="00D02C42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2</w:t>
                              </w:r>
                              <w:r w:rsidR="00D02C42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0-5</w:t>
                              </w:r>
                              <w:r w:rsidR="00884751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400</w:t>
                              </w:r>
                              <w:r w:rsidR="00555978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　　　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="00FA6F64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       </w:t>
                              </w:r>
                              <w:r w:rsidR="00D02C42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="00414678" w:rsidRPr="00B17A8F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</w:t>
                              </w:r>
                              <w:r w:rsidRPr="00884751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E-mail</w:t>
                              </w:r>
                              <w:r w:rsidR="00884751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: houkatsucare@city.fukui.lg.jp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6591300" cy="329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C3F95" w14:textId="77777777" w:rsidR="009E276A" w:rsidRPr="00C6417A" w:rsidRDefault="00351B0C" w:rsidP="009E276A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</w:rPr>
                              </w:pPr>
                              <w:r w:rsidRPr="00351B0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</w:rPr>
                                <w:t>お申込・お問い合わせ先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AACF5" id="グループ化 1" o:spid="_x0000_s1027" style="position:absolute;left:0;text-align:left;margin-left:0;margin-top:22.6pt;width:519pt;height:64.5pt;z-index:251659264;mso-position-horizontal:center;mso-position-horizontal-relative:margin" coordsize="65913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3278;width:65913;height:4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" filled="f" strokecolor="black [3213]">
                  <v:textbox inset="0,2mm,0,0">
                    <w:txbxContent>
                      <w:p w14:paraId="031BC8BC" w14:textId="7C09A2C2" w:rsidR="00414678" w:rsidRDefault="009E276A" w:rsidP="009F7DFA">
                        <w:pPr>
                          <w:snapToGrid w:val="0"/>
                          <w:ind w:leftChars="100" w:left="415" w:hangingChars="93" w:hanging="195"/>
                          <w:contextualSpacing/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〒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910-</w:t>
                        </w:r>
                        <w:r w:rsidR="00884751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８５１１ 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福井市</w:t>
                        </w:r>
                        <w:r w:rsidR="00884751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大手３丁目１０番１号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　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福井市</w:t>
                        </w:r>
                        <w:r w:rsidR="00884751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福祉健康部 地域包括ケア推進課</w:t>
                        </w:r>
                        <w:r w:rsidR="00CA7A2B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</w:t>
                        </w:r>
                        <w:r w:rsidR="00884751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終活支援担当</w:t>
                        </w:r>
                        <w:r w:rsidR="00A17F33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</w:t>
                        </w:r>
                      </w:p>
                      <w:p w14:paraId="3ACE35D4" w14:textId="649B6557" w:rsidR="009E276A" w:rsidRPr="00B17A8F" w:rsidRDefault="009E276A" w:rsidP="0007779E">
                        <w:pPr>
                          <w:snapToGrid w:val="0"/>
                          <w:ind w:leftChars="100" w:left="220" w:firstLineChars="100" w:firstLine="210"/>
                          <w:contextualSpacing/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TEL</w:t>
                        </w:r>
                        <w:r w:rsidR="00884751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：</w:t>
                        </w:r>
                        <w:r w:rsidR="00884751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（0776）</w:t>
                        </w:r>
                        <w:r w:rsidR="00D02C42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2</w:t>
                        </w:r>
                        <w:r w:rsidR="00D02C42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0-5</w:t>
                        </w:r>
                        <w:r w:rsidR="00884751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400</w:t>
                        </w:r>
                        <w:r w:rsidR="00555978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　　　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="00FA6F64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       </w:t>
                        </w:r>
                        <w:r w:rsidR="00D02C42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="00414678" w:rsidRPr="00B17A8F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</w:t>
                        </w:r>
                        <w:r w:rsidRPr="00884751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E-mail</w:t>
                        </w:r>
                        <w:r w:rsidR="00884751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: houkatsucare@city.fukui.lg.jp</w:t>
                        </w:r>
                      </w:p>
                    </w:txbxContent>
                  </v:textbox>
                </v:shape>
                <v:rect id="正方形/長方形 13" o:spid="_x0000_s1029" style="position:absolute;width:65913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" fillcolor="black [3200]" strokecolor="black [1600]" strokeweight="1.25pt">
                  <v:textbox>
                    <w:txbxContent>
                      <w:p w14:paraId="0BAC3F95" w14:textId="77777777" w:rsidR="009E276A" w:rsidRPr="00C6417A" w:rsidRDefault="00351B0C" w:rsidP="009E276A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24"/>
                          </w:rPr>
                        </w:pPr>
                        <w:r w:rsidRPr="00351B0C">
                          <w:rPr>
                            <w:rFonts w:ascii="BIZ UDPゴシック" w:eastAsia="BIZ UDPゴシック" w:hAnsi="BIZ UDPゴシック" w:hint="eastAsia"/>
                            <w:b/>
                            <w:sz w:val="24"/>
                          </w:rPr>
                          <w:t>お申込・お問い合わせ先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CF238F">
        <w:rPr>
          <w:rFonts w:ascii="BIZ UDP明朝 Medium" w:eastAsia="BIZ UDP明朝 Medium" w:hAnsi="BIZ UDP明朝 Medium" w:hint="eastAsia"/>
          <w:sz w:val="24"/>
        </w:rPr>
        <w:t>※本申込書に記載された情報は、本講座運営の目的以外には使用しません。</w:t>
      </w:r>
    </w:p>
    <w:sectPr w:rsidR="00E84DCA" w:rsidRPr="00AF3415" w:rsidSect="006C61E0">
      <w:pgSz w:w="11907" w:h="16839" w:code="9"/>
      <w:pgMar w:top="851" w:right="851" w:bottom="454" w:left="851" w:header="720" w:footer="720" w:gutter="0"/>
      <w:paperSrc w:first="3" w:other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D80D" w14:textId="77777777" w:rsidR="003E459A" w:rsidRDefault="003E459A">
      <w:pPr>
        <w:spacing w:after="0" w:line="240" w:lineRule="auto"/>
      </w:pPr>
      <w:r>
        <w:separator/>
      </w:r>
    </w:p>
  </w:endnote>
  <w:endnote w:type="continuationSeparator" w:id="0">
    <w:p w14:paraId="1A51BCA5" w14:textId="77777777" w:rsidR="003E459A" w:rsidRDefault="003E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38E7" w14:textId="77777777" w:rsidR="003E459A" w:rsidRDefault="003E459A">
      <w:pPr>
        <w:spacing w:after="0" w:line="240" w:lineRule="auto"/>
      </w:pPr>
      <w:r>
        <w:separator/>
      </w:r>
    </w:p>
  </w:footnote>
  <w:footnote w:type="continuationSeparator" w:id="0">
    <w:p w14:paraId="4462059E" w14:textId="77777777" w:rsidR="003E459A" w:rsidRDefault="003E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C800BA"/>
    <w:multiLevelType w:val="hybridMultilevel"/>
    <w:tmpl w:val="D82A638E"/>
    <w:lvl w:ilvl="0" w:tplc="486CDCD0"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3D5346D4"/>
    <w:multiLevelType w:val="hybridMultilevel"/>
    <w:tmpl w:val="31CCBBA2"/>
    <w:lvl w:ilvl="0" w:tplc="781C46DE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1F34570"/>
    <w:multiLevelType w:val="hybridMultilevel"/>
    <w:tmpl w:val="BD1EC226"/>
    <w:lvl w:ilvl="0" w:tplc="A2E82A0C">
      <w:numFmt w:val="bullet"/>
      <w:lvlText w:val="◆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69814AFC"/>
    <w:multiLevelType w:val="hybridMultilevel"/>
    <w:tmpl w:val="2C120106"/>
    <w:lvl w:ilvl="0" w:tplc="2AEE4F72"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7"/>
    <w:rsid w:val="00003AF8"/>
    <w:rsid w:val="000047AD"/>
    <w:rsid w:val="00031DE7"/>
    <w:rsid w:val="000362BE"/>
    <w:rsid w:val="00047819"/>
    <w:rsid w:val="000743DF"/>
    <w:rsid w:val="0007779E"/>
    <w:rsid w:val="000A08B6"/>
    <w:rsid w:val="000A1558"/>
    <w:rsid w:val="000A31D6"/>
    <w:rsid w:val="000B53F8"/>
    <w:rsid w:val="000D624E"/>
    <w:rsid w:val="000D7454"/>
    <w:rsid w:val="000F56F8"/>
    <w:rsid w:val="00134B8F"/>
    <w:rsid w:val="00152B1F"/>
    <w:rsid w:val="00155689"/>
    <w:rsid w:val="00161540"/>
    <w:rsid w:val="00164E1E"/>
    <w:rsid w:val="001A62DC"/>
    <w:rsid w:val="001B5FA7"/>
    <w:rsid w:val="001D3FE9"/>
    <w:rsid w:val="001F65BE"/>
    <w:rsid w:val="0021050B"/>
    <w:rsid w:val="00211625"/>
    <w:rsid w:val="00213BF4"/>
    <w:rsid w:val="00230DFB"/>
    <w:rsid w:val="002533E3"/>
    <w:rsid w:val="0029491E"/>
    <w:rsid w:val="002A146C"/>
    <w:rsid w:val="002B0C7C"/>
    <w:rsid w:val="002B46E1"/>
    <w:rsid w:val="002B5CE7"/>
    <w:rsid w:val="002B6D87"/>
    <w:rsid w:val="00335D11"/>
    <w:rsid w:val="00351B0C"/>
    <w:rsid w:val="00367746"/>
    <w:rsid w:val="003B35B0"/>
    <w:rsid w:val="003D30CE"/>
    <w:rsid w:val="003D65C4"/>
    <w:rsid w:val="003E459A"/>
    <w:rsid w:val="003F5D0A"/>
    <w:rsid w:val="004027C4"/>
    <w:rsid w:val="00414678"/>
    <w:rsid w:val="004152A9"/>
    <w:rsid w:val="004157BC"/>
    <w:rsid w:val="00415F7F"/>
    <w:rsid w:val="004341AD"/>
    <w:rsid w:val="0043432F"/>
    <w:rsid w:val="004558AE"/>
    <w:rsid w:val="00463CFF"/>
    <w:rsid w:val="00466B17"/>
    <w:rsid w:val="00477046"/>
    <w:rsid w:val="00480AD3"/>
    <w:rsid w:val="00481FB8"/>
    <w:rsid w:val="00495A45"/>
    <w:rsid w:val="004B25BD"/>
    <w:rsid w:val="004B6CD7"/>
    <w:rsid w:val="004C0DB8"/>
    <w:rsid w:val="00501A64"/>
    <w:rsid w:val="00503837"/>
    <w:rsid w:val="00545F59"/>
    <w:rsid w:val="00555978"/>
    <w:rsid w:val="00556D19"/>
    <w:rsid w:val="00592D47"/>
    <w:rsid w:val="005A33BA"/>
    <w:rsid w:val="005A3777"/>
    <w:rsid w:val="005D2241"/>
    <w:rsid w:val="00635B5B"/>
    <w:rsid w:val="0063764E"/>
    <w:rsid w:val="00657160"/>
    <w:rsid w:val="00666E24"/>
    <w:rsid w:val="006816F1"/>
    <w:rsid w:val="00692873"/>
    <w:rsid w:val="0069709F"/>
    <w:rsid w:val="006A15DC"/>
    <w:rsid w:val="006A3354"/>
    <w:rsid w:val="006A5562"/>
    <w:rsid w:val="006A639F"/>
    <w:rsid w:val="006C61E0"/>
    <w:rsid w:val="006E2431"/>
    <w:rsid w:val="006E5871"/>
    <w:rsid w:val="0070020D"/>
    <w:rsid w:val="00701DA5"/>
    <w:rsid w:val="00716997"/>
    <w:rsid w:val="007337BC"/>
    <w:rsid w:val="00740485"/>
    <w:rsid w:val="007530CA"/>
    <w:rsid w:val="00753F77"/>
    <w:rsid w:val="00764D56"/>
    <w:rsid w:val="00767678"/>
    <w:rsid w:val="0077269B"/>
    <w:rsid w:val="007948CB"/>
    <w:rsid w:val="007A17B5"/>
    <w:rsid w:val="007E4AB7"/>
    <w:rsid w:val="007F25A0"/>
    <w:rsid w:val="007F74A3"/>
    <w:rsid w:val="00802AF0"/>
    <w:rsid w:val="00804DEC"/>
    <w:rsid w:val="00805B42"/>
    <w:rsid w:val="00812007"/>
    <w:rsid w:val="00822539"/>
    <w:rsid w:val="008311AF"/>
    <w:rsid w:val="00834D4C"/>
    <w:rsid w:val="00853540"/>
    <w:rsid w:val="00863380"/>
    <w:rsid w:val="00870EC7"/>
    <w:rsid w:val="00874DE1"/>
    <w:rsid w:val="00884751"/>
    <w:rsid w:val="00885A3A"/>
    <w:rsid w:val="008B2D7A"/>
    <w:rsid w:val="008B4D00"/>
    <w:rsid w:val="008D1AAA"/>
    <w:rsid w:val="008D3DFE"/>
    <w:rsid w:val="008D6CC5"/>
    <w:rsid w:val="008E332C"/>
    <w:rsid w:val="00914E94"/>
    <w:rsid w:val="00935484"/>
    <w:rsid w:val="00937E76"/>
    <w:rsid w:val="00946F7C"/>
    <w:rsid w:val="00972ABA"/>
    <w:rsid w:val="009756E4"/>
    <w:rsid w:val="009E09F3"/>
    <w:rsid w:val="009E276A"/>
    <w:rsid w:val="009F7DFA"/>
    <w:rsid w:val="00A17F33"/>
    <w:rsid w:val="00A225E0"/>
    <w:rsid w:val="00A41448"/>
    <w:rsid w:val="00A41517"/>
    <w:rsid w:val="00A43367"/>
    <w:rsid w:val="00A505CA"/>
    <w:rsid w:val="00A9588C"/>
    <w:rsid w:val="00AA1352"/>
    <w:rsid w:val="00AC54A5"/>
    <w:rsid w:val="00AD7407"/>
    <w:rsid w:val="00AE6CB4"/>
    <w:rsid w:val="00AF3415"/>
    <w:rsid w:val="00B00BE2"/>
    <w:rsid w:val="00B1380D"/>
    <w:rsid w:val="00B17A8F"/>
    <w:rsid w:val="00B358A1"/>
    <w:rsid w:val="00B60B70"/>
    <w:rsid w:val="00B7194C"/>
    <w:rsid w:val="00B82E6A"/>
    <w:rsid w:val="00B94BC8"/>
    <w:rsid w:val="00BA0B95"/>
    <w:rsid w:val="00BE0CB3"/>
    <w:rsid w:val="00BF5680"/>
    <w:rsid w:val="00C60C31"/>
    <w:rsid w:val="00C6417A"/>
    <w:rsid w:val="00C85DC4"/>
    <w:rsid w:val="00CA7A2B"/>
    <w:rsid w:val="00CC4198"/>
    <w:rsid w:val="00CE5BF5"/>
    <w:rsid w:val="00CE7CDC"/>
    <w:rsid w:val="00CF238F"/>
    <w:rsid w:val="00CF26DA"/>
    <w:rsid w:val="00CF6927"/>
    <w:rsid w:val="00D02C42"/>
    <w:rsid w:val="00D275D4"/>
    <w:rsid w:val="00D37DB7"/>
    <w:rsid w:val="00D47EF8"/>
    <w:rsid w:val="00D75D08"/>
    <w:rsid w:val="00DA43C9"/>
    <w:rsid w:val="00DA4929"/>
    <w:rsid w:val="00DB55AF"/>
    <w:rsid w:val="00DB7020"/>
    <w:rsid w:val="00DE2FA3"/>
    <w:rsid w:val="00E55F7D"/>
    <w:rsid w:val="00E7745A"/>
    <w:rsid w:val="00E84DCA"/>
    <w:rsid w:val="00E85FE4"/>
    <w:rsid w:val="00E93E7F"/>
    <w:rsid w:val="00EE19AE"/>
    <w:rsid w:val="00EF68FE"/>
    <w:rsid w:val="00F149C5"/>
    <w:rsid w:val="00F242FC"/>
    <w:rsid w:val="00F3565D"/>
    <w:rsid w:val="00F45222"/>
    <w:rsid w:val="00F70749"/>
    <w:rsid w:val="00F839BC"/>
    <w:rsid w:val="00F95659"/>
    <w:rsid w:val="00FA4789"/>
    <w:rsid w:val="00FA6F64"/>
    <w:rsid w:val="00FB3258"/>
    <w:rsid w:val="00FE4386"/>
    <w:rsid w:val="00FE7CE5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215CD2A"/>
  <w15:docId w15:val="{6C74CA01-BA5F-4B0F-990C-DD70E082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539"/>
  </w:style>
  <w:style w:type="paragraph" w:styleId="1">
    <w:name w:val="heading 1"/>
    <w:basedOn w:val="a"/>
    <w:next w:val="a"/>
    <w:link w:val="10"/>
    <w:uiPriority w:val="9"/>
    <w:qFormat/>
    <w:rsid w:val="00822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1"/>
    <w:unhideWhenUsed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a4">
    <w:name w:val="日付 (文字)"/>
    <w:basedOn w:val="a0"/>
    <w:link w:val="a3"/>
    <w:uiPriority w:val="1"/>
    <w:rPr>
      <w:caps/>
      <w:color w:val="000000" w:themeColor="text1"/>
      <w:sz w:val="24"/>
      <w:szCs w:val="20"/>
    </w:rPr>
  </w:style>
  <w:style w:type="character" w:styleId="a5">
    <w:name w:val="Placeholder Text"/>
    <w:basedOn w:val="a0"/>
    <w:uiPriority w:val="99"/>
    <w:semiHidden/>
    <w:rPr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82253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822539"/>
    <w:rPr>
      <w:rFonts w:asciiTheme="majorHAnsi" w:eastAsiaTheme="majorEastAsia" w:hAnsiTheme="majorHAnsi" w:cstheme="majorBidi"/>
      <w:color w:val="2E2D21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2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822539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タスク リストの表"/>
    <w:basedOn w:val="a1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03300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82253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822539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ad">
    <w:name w:val="フッター (文字)"/>
    <w:basedOn w:val="a0"/>
    <w:link w:val="ac"/>
    <w:uiPriority w:val="99"/>
    <w:rPr>
      <w:color w:val="404040" w:themeColor="text1" w:themeTint="BF"/>
      <w:szCs w:val="20"/>
    </w:rPr>
  </w:style>
  <w:style w:type="paragraph" w:styleId="ae">
    <w:name w:val="header"/>
    <w:basedOn w:val="a"/>
    <w:link w:val="af"/>
    <w:uiPriority w:val="99"/>
    <w:unhideWhenUsed/>
    <w:pPr>
      <w:spacing w:after="0" w:line="240" w:lineRule="auto"/>
    </w:pPr>
  </w:style>
  <w:style w:type="character" w:customStyle="1" w:styleId="af">
    <w:name w:val="ヘッダー (文字)"/>
    <w:basedOn w:val="a0"/>
    <w:link w:val="ae"/>
    <w:uiPriority w:val="99"/>
  </w:style>
  <w:style w:type="character" w:customStyle="1" w:styleId="30">
    <w:name w:val="見出し 3 (文字)"/>
    <w:basedOn w:val="a0"/>
    <w:link w:val="3"/>
    <w:uiPriority w:val="9"/>
    <w:semiHidden/>
    <w:rsid w:val="00822539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82253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822539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822539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80">
    <w:name w:val="見出し 8 (文字)"/>
    <w:basedOn w:val="a0"/>
    <w:link w:val="8"/>
    <w:uiPriority w:val="9"/>
    <w:semiHidden/>
    <w:rsid w:val="00822539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225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Block Text"/>
    <w:basedOn w:val="a"/>
    <w:uiPriority w:val="99"/>
    <w:semiHidden/>
    <w:unhideWhenUsed/>
    <w:pPr>
      <w:pBdr>
        <w:top w:val="single" w:sz="2" w:space="10" w:color="4A6300" w:themeColor="accent1" w:themeShade="80"/>
        <w:left w:val="single" w:sz="2" w:space="10" w:color="4A6300" w:themeColor="accent1" w:themeShade="80"/>
        <w:bottom w:val="single" w:sz="2" w:space="10" w:color="4A6300" w:themeColor="accent1" w:themeShade="80"/>
        <w:right w:val="single" w:sz="2" w:space="10" w:color="4A6300" w:themeColor="accent1" w:themeShade="80"/>
      </w:pBdr>
      <w:ind w:left="1152" w:right="1152"/>
    </w:pPr>
    <w:rPr>
      <w:i/>
      <w:iCs/>
      <w:color w:val="4A6300" w:themeColor="accent1" w:themeShade="80"/>
    </w:rPr>
  </w:style>
  <w:style w:type="character" w:styleId="af1">
    <w:name w:val="Hyperlink"/>
    <w:basedOn w:val="a0"/>
    <w:uiPriority w:val="99"/>
    <w:unhideWhenUsed/>
    <w:rPr>
      <w:color w:val="4A6300" w:themeColor="accent1" w:themeShade="80"/>
      <w:u w:val="single"/>
    </w:rPr>
  </w:style>
  <w:style w:type="paragraph" w:styleId="21">
    <w:name w:val="Intense Quote"/>
    <w:basedOn w:val="a"/>
    <w:next w:val="a"/>
    <w:link w:val="22"/>
    <w:uiPriority w:val="30"/>
    <w:qFormat/>
    <w:rsid w:val="0082253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22">
    <w:name w:val="引用文 2 (文字)"/>
    <w:basedOn w:val="a0"/>
    <w:link w:val="21"/>
    <w:uiPriority w:val="30"/>
    <w:rsid w:val="00822539"/>
    <w:rPr>
      <w:b/>
      <w:bCs/>
      <w:i/>
      <w:iCs/>
      <w:color w:val="94C600" w:themeColor="accent1"/>
    </w:rPr>
  </w:style>
  <w:style w:type="character" w:styleId="23">
    <w:name w:val="Intense Emphasis"/>
    <w:basedOn w:val="a0"/>
    <w:uiPriority w:val="21"/>
    <w:qFormat/>
    <w:rsid w:val="00822539"/>
    <w:rPr>
      <w:b/>
      <w:bCs/>
      <w:i/>
      <w:iCs/>
      <w:color w:val="94C600" w:themeColor="accent1"/>
    </w:rPr>
  </w:style>
  <w:style w:type="character" w:styleId="24">
    <w:name w:val="Intense Reference"/>
    <w:basedOn w:val="a0"/>
    <w:uiPriority w:val="32"/>
    <w:qFormat/>
    <w:rsid w:val="00822539"/>
    <w:rPr>
      <w:b/>
      <w:bCs/>
      <w:smallCaps/>
      <w:color w:val="71685A" w:themeColor="accent2"/>
      <w:spacing w:val="5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822539"/>
    <w:pPr>
      <w:outlineLvl w:val="9"/>
    </w:pPr>
  </w:style>
  <w:style w:type="paragraph" w:styleId="af3">
    <w:name w:val="Message Header"/>
    <w:basedOn w:val="a"/>
    <w:link w:val="af4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メッセージ見出し (文字)"/>
    <w:basedOn w:val="a0"/>
    <w:link w:val="af3"/>
    <w:uiPriority w:val="99"/>
    <w:semiHidden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af5">
    <w:name w:val="caption"/>
    <w:basedOn w:val="a"/>
    <w:next w:val="a"/>
    <w:uiPriority w:val="35"/>
    <w:semiHidden/>
    <w:unhideWhenUsed/>
    <w:qFormat/>
    <w:rsid w:val="00822539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Pr>
      <w:szCs w:val="16"/>
    </w:rPr>
  </w:style>
  <w:style w:type="character" w:styleId="af8">
    <w:name w:val="annotation reference"/>
    <w:basedOn w:val="a0"/>
    <w:uiPriority w:val="99"/>
    <w:semiHidden/>
    <w:unhideWhenUsed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Cs w:val="20"/>
    </w:rPr>
  </w:style>
  <w:style w:type="character" w:customStyle="1" w:styleId="afa">
    <w:name w:val="コメント文字列 (文字)"/>
    <w:basedOn w:val="a0"/>
    <w:link w:val="af9"/>
    <w:uiPriority w:val="99"/>
    <w:semiHidden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e">
    <w:name w:val="見出しマップ (文字)"/>
    <w:basedOn w:val="a0"/>
    <w:link w:val="afd"/>
    <w:uiPriority w:val="99"/>
    <w:semiHidden/>
    <w:rPr>
      <w:rFonts w:ascii="Segoe UI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aff0">
    <w:name w:val="文末脚注文字列 (文字)"/>
    <w:basedOn w:val="a0"/>
    <w:link w:val="aff"/>
    <w:uiPriority w:val="99"/>
    <w:semiHidden/>
    <w:rPr>
      <w:szCs w:val="20"/>
    </w:rPr>
  </w:style>
  <w:style w:type="paragraph" w:styleId="aff1">
    <w:name w:val="envelope return"/>
    <w:basedOn w:val="a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2">
    <w:name w:val="footnote text"/>
    <w:basedOn w:val="a"/>
    <w:link w:val="aff3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aff3">
    <w:name w:val="脚注文字列 (文字)"/>
    <w:basedOn w:val="a0"/>
    <w:link w:val="aff2"/>
    <w:uiPriority w:val="99"/>
    <w:semiHidden/>
    <w:rPr>
      <w:szCs w:val="20"/>
    </w:rPr>
  </w:style>
  <w:style w:type="character" w:styleId="HTML">
    <w:name w:val="HTML Code"/>
    <w:basedOn w:val="a0"/>
    <w:uiPriority w:val="99"/>
    <w:semiHidden/>
    <w:unhideWhenUsed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Pr>
      <w:rFonts w:ascii="Consolas" w:hAnsi="Consolas"/>
      <w:sz w:val="22"/>
      <w:szCs w:val="20"/>
    </w:rPr>
  </w:style>
  <w:style w:type="paragraph" w:styleId="aff4">
    <w:name w:val="macro"/>
    <w:link w:val="aff5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5">
    <w:name w:val="マクロ文字列 (文字)"/>
    <w:basedOn w:val="a0"/>
    <w:link w:val="aff4"/>
    <w:uiPriority w:val="99"/>
    <w:semiHidden/>
    <w:rPr>
      <w:rFonts w:ascii="Consolas" w:hAnsi="Consolas"/>
      <w:szCs w:val="20"/>
    </w:rPr>
  </w:style>
  <w:style w:type="paragraph" w:styleId="aff6">
    <w:name w:val="Plain Text"/>
    <w:basedOn w:val="a"/>
    <w:link w:val="aff7"/>
    <w:uiPriority w:val="99"/>
    <w:semiHidden/>
    <w:unhideWhenUsed/>
    <w:pPr>
      <w:spacing w:after="0" w:line="240" w:lineRule="auto"/>
    </w:pPr>
    <w:rPr>
      <w:rFonts w:ascii="Consolas" w:hAnsi="Consolas"/>
      <w:szCs w:val="21"/>
    </w:rPr>
  </w:style>
  <w:style w:type="character" w:customStyle="1" w:styleId="aff7">
    <w:name w:val="書式なし (文字)"/>
    <w:basedOn w:val="a0"/>
    <w:link w:val="aff6"/>
    <w:uiPriority w:val="99"/>
    <w:semiHidden/>
    <w:rPr>
      <w:rFonts w:ascii="Consolas" w:hAnsi="Consolas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225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f8">
    <w:name w:val="Strong"/>
    <w:basedOn w:val="a0"/>
    <w:uiPriority w:val="22"/>
    <w:qFormat/>
    <w:rsid w:val="00822539"/>
    <w:rPr>
      <w:b/>
      <w:bCs/>
    </w:rPr>
  </w:style>
  <w:style w:type="character" w:styleId="aff9">
    <w:name w:val="Emphasis"/>
    <w:basedOn w:val="a0"/>
    <w:uiPriority w:val="20"/>
    <w:qFormat/>
    <w:rsid w:val="00822539"/>
    <w:rPr>
      <w:i/>
      <w:iCs/>
    </w:rPr>
  </w:style>
  <w:style w:type="paragraph" w:styleId="affa">
    <w:name w:val="No Spacing"/>
    <w:uiPriority w:val="1"/>
    <w:qFormat/>
    <w:rsid w:val="00822539"/>
    <w:pPr>
      <w:spacing w:after="0" w:line="240" w:lineRule="auto"/>
    </w:pPr>
  </w:style>
  <w:style w:type="paragraph" w:styleId="affb">
    <w:name w:val="Quote"/>
    <w:basedOn w:val="a"/>
    <w:next w:val="a"/>
    <w:link w:val="affc"/>
    <w:uiPriority w:val="29"/>
    <w:qFormat/>
    <w:rsid w:val="00822539"/>
    <w:rPr>
      <w:i/>
      <w:iCs/>
      <w:color w:val="000000" w:themeColor="text1"/>
    </w:rPr>
  </w:style>
  <w:style w:type="character" w:customStyle="1" w:styleId="affc">
    <w:name w:val="引用文 (文字)"/>
    <w:basedOn w:val="a0"/>
    <w:link w:val="affb"/>
    <w:uiPriority w:val="29"/>
    <w:rsid w:val="00822539"/>
    <w:rPr>
      <w:i/>
      <w:iCs/>
      <w:color w:val="000000" w:themeColor="text1"/>
    </w:rPr>
  </w:style>
  <w:style w:type="character" w:styleId="affd">
    <w:name w:val="Subtle Emphasis"/>
    <w:basedOn w:val="a0"/>
    <w:uiPriority w:val="19"/>
    <w:qFormat/>
    <w:rsid w:val="00822539"/>
    <w:rPr>
      <w:i/>
      <w:iCs/>
      <w:color w:val="808080" w:themeColor="text1" w:themeTint="7F"/>
    </w:rPr>
  </w:style>
  <w:style w:type="character" w:styleId="affe">
    <w:name w:val="Subtle Reference"/>
    <w:basedOn w:val="a0"/>
    <w:uiPriority w:val="31"/>
    <w:qFormat/>
    <w:rsid w:val="00822539"/>
    <w:rPr>
      <w:smallCaps/>
      <w:color w:val="71685A" w:themeColor="accent2"/>
      <w:u w:val="single"/>
    </w:rPr>
  </w:style>
  <w:style w:type="character" w:styleId="afff">
    <w:name w:val="Book Title"/>
    <w:basedOn w:val="a0"/>
    <w:uiPriority w:val="33"/>
    <w:qFormat/>
    <w:rsid w:val="00822539"/>
    <w:rPr>
      <w:b/>
      <w:bCs/>
      <w:smallCaps/>
      <w:spacing w:val="5"/>
    </w:rPr>
  </w:style>
  <w:style w:type="paragraph" w:styleId="afff0">
    <w:name w:val="List Paragraph"/>
    <w:basedOn w:val="a"/>
    <w:uiPriority w:val="34"/>
    <w:qFormat/>
    <w:rsid w:val="00592D47"/>
    <w:pPr>
      <w:ind w:leftChars="400" w:left="840"/>
    </w:pPr>
  </w:style>
  <w:style w:type="table" w:customStyle="1" w:styleId="4-21">
    <w:name w:val="グリッド (表) 4 - アクセント 21"/>
    <w:basedOn w:val="a1"/>
    <w:uiPriority w:val="49"/>
    <w:rsid w:val="00A9588C"/>
    <w:pPr>
      <w:spacing w:after="0" w:line="240" w:lineRule="auto"/>
    </w:pPr>
    <w:tblPr>
      <w:tblStyleRowBandSize w:val="1"/>
      <w:tblStyleColBandSize w:val="1"/>
      <w:tblBorders>
        <w:top w:val="single" w:sz="4" w:space="0" w:color="ADA598" w:themeColor="accent2" w:themeTint="99"/>
        <w:left w:val="single" w:sz="4" w:space="0" w:color="ADA598" w:themeColor="accent2" w:themeTint="99"/>
        <w:bottom w:val="single" w:sz="4" w:space="0" w:color="ADA598" w:themeColor="accent2" w:themeTint="99"/>
        <w:right w:val="single" w:sz="4" w:space="0" w:color="ADA598" w:themeColor="accent2" w:themeTint="99"/>
        <w:insideH w:val="single" w:sz="4" w:space="0" w:color="ADA598" w:themeColor="accent2" w:themeTint="99"/>
        <w:insideV w:val="single" w:sz="4" w:space="0" w:color="ADA59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85A" w:themeColor="accent2"/>
          <w:left w:val="single" w:sz="4" w:space="0" w:color="71685A" w:themeColor="accent2"/>
          <w:bottom w:val="single" w:sz="4" w:space="0" w:color="71685A" w:themeColor="accent2"/>
          <w:right w:val="single" w:sz="4" w:space="0" w:color="71685A" w:themeColor="accent2"/>
          <w:insideH w:val="nil"/>
          <w:insideV w:val="nil"/>
        </w:tcBorders>
        <w:shd w:val="clear" w:color="auto" w:fill="71685A" w:themeFill="accent2"/>
      </w:tcPr>
    </w:tblStylePr>
    <w:tblStylePr w:type="lastRow">
      <w:rPr>
        <w:b/>
        <w:bCs/>
      </w:rPr>
      <w:tblPr/>
      <w:tcPr>
        <w:tcBorders>
          <w:top w:val="double" w:sz="4" w:space="0" w:color="7168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C" w:themeFill="accent2" w:themeFillTint="33"/>
      </w:tcPr>
    </w:tblStylePr>
    <w:tblStylePr w:type="band1Horz">
      <w:tblPr/>
      <w:tcPr>
        <w:shd w:val="clear" w:color="auto" w:fill="E3E0DC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0404\Downloads\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46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2110404</cp:lastModifiedBy>
  <cp:revision>5</cp:revision>
  <cp:lastPrinted>2024-02-15T01:00:00Z</cp:lastPrinted>
  <dcterms:created xsi:type="dcterms:W3CDTF">2025-12-03T10:25:00Z</dcterms:created>
  <dcterms:modified xsi:type="dcterms:W3CDTF">2025-12-03T11:24:00Z</dcterms:modified>
  <cp:version/>
</cp:coreProperties>
</file>