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947E8" w14:textId="77777777" w:rsidR="0029491E" w:rsidRDefault="00F45222" w:rsidP="0029491E">
      <w:pPr>
        <w:snapToGrid w:val="0"/>
        <w:spacing w:line="240" w:lineRule="auto"/>
        <w:ind w:firstLineChars="100" w:firstLine="220"/>
        <w:contextualSpacing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997E2F" wp14:editId="5C8AB46D">
                <wp:simplePos x="0" y="0"/>
                <wp:positionH relativeFrom="column">
                  <wp:posOffset>-48895</wp:posOffset>
                </wp:positionH>
                <wp:positionV relativeFrom="paragraph">
                  <wp:posOffset>-11430</wp:posOffset>
                </wp:positionV>
                <wp:extent cx="6553806" cy="586740"/>
                <wp:effectExtent l="0" t="0" r="19050" b="2286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806" cy="586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5C15F" w14:textId="4222E1B6" w:rsidR="009E276A" w:rsidRPr="00AF3415" w:rsidRDefault="004658A5" w:rsidP="009E276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56"/>
                              </w:rPr>
                              <w:t>終活出前</w:t>
                            </w:r>
                            <w:r w:rsidR="009E276A" w:rsidRPr="00AF341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56"/>
                              </w:rPr>
                              <w:t xml:space="preserve">講座　</w:t>
                            </w:r>
                            <w:r w:rsidR="00AF341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56"/>
                              </w:rPr>
                              <w:t xml:space="preserve">　</w:t>
                            </w:r>
                            <w:r w:rsidR="009E276A" w:rsidRPr="00AF341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56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997E2F" id="正方形/長方形 9" o:spid="_x0000_s1026" style="position:absolute;left:0;text-align:left;margin-left:-3.85pt;margin-top:-.9pt;width:516.05pt;height:46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" fillcolor="black [3200]" strokecolor="black [1600]" strokeweight="1.25pt">
                <v:textbox>
                  <w:txbxContent>
                    <w:p w14:paraId="45C5C15F" w14:textId="4222E1B6" w:rsidR="009E276A" w:rsidRPr="00AF3415" w:rsidRDefault="004658A5" w:rsidP="009E276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5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56"/>
                        </w:rPr>
                        <w:t>終活出前</w:t>
                      </w:r>
                      <w:r w:rsidR="009E276A" w:rsidRPr="00AF3415">
                        <w:rPr>
                          <w:rFonts w:ascii="BIZ UDPゴシック" w:eastAsia="BIZ UDPゴシック" w:hAnsi="BIZ UDPゴシック" w:hint="eastAsia"/>
                          <w:b/>
                          <w:sz w:val="56"/>
                        </w:rPr>
                        <w:t xml:space="preserve">講座　</w:t>
                      </w:r>
                      <w:r w:rsidR="00AF3415">
                        <w:rPr>
                          <w:rFonts w:ascii="BIZ UDPゴシック" w:eastAsia="BIZ UDPゴシック" w:hAnsi="BIZ UDPゴシック" w:hint="eastAsia"/>
                          <w:b/>
                          <w:sz w:val="56"/>
                        </w:rPr>
                        <w:t xml:space="preserve">　</w:t>
                      </w:r>
                      <w:r w:rsidR="009E276A" w:rsidRPr="00AF3415">
                        <w:rPr>
                          <w:rFonts w:ascii="BIZ UDPゴシック" w:eastAsia="BIZ UDPゴシック" w:hAnsi="BIZ UDPゴシック" w:hint="eastAsia"/>
                          <w:b/>
                          <w:sz w:val="56"/>
                        </w:rPr>
                        <w:t>申込書</w:t>
                      </w:r>
                    </w:p>
                  </w:txbxContent>
                </v:textbox>
              </v:rect>
            </w:pict>
          </mc:Fallback>
        </mc:AlternateContent>
      </w:r>
    </w:p>
    <w:p w14:paraId="44585258" w14:textId="77777777" w:rsidR="008311AF" w:rsidRPr="00753F77" w:rsidRDefault="008311AF" w:rsidP="00885A3A">
      <w:pPr>
        <w:snapToGrid w:val="0"/>
        <w:spacing w:line="240" w:lineRule="auto"/>
        <w:contextualSpacing/>
        <w:rPr>
          <w:rFonts w:ascii="ＭＳ Ｐゴシック" w:eastAsia="ＭＳ Ｐゴシック" w:hAnsi="ＭＳ Ｐゴシック"/>
        </w:rPr>
      </w:pPr>
    </w:p>
    <w:p w14:paraId="0B5BC341" w14:textId="77777777" w:rsidR="008311AF" w:rsidRDefault="008311AF" w:rsidP="00885A3A">
      <w:pPr>
        <w:snapToGrid w:val="0"/>
        <w:spacing w:line="240" w:lineRule="auto"/>
        <w:contextualSpacing/>
        <w:rPr>
          <w:rFonts w:ascii="ＭＳ Ｐゴシック" w:eastAsia="ＭＳ Ｐゴシック" w:hAnsi="ＭＳ Ｐゴシック"/>
        </w:rPr>
      </w:pPr>
    </w:p>
    <w:p w14:paraId="5A5E3A73" w14:textId="77777777" w:rsidR="009E276A" w:rsidRDefault="009E276A" w:rsidP="00885A3A">
      <w:pPr>
        <w:snapToGrid w:val="0"/>
        <w:spacing w:line="240" w:lineRule="auto"/>
        <w:contextualSpacing/>
        <w:rPr>
          <w:rFonts w:ascii="ＭＳ Ｐゴシック" w:eastAsia="ＭＳ Ｐゴシック" w:hAnsi="ＭＳ Ｐゴシック"/>
        </w:rPr>
      </w:pPr>
    </w:p>
    <w:p w14:paraId="6BF54390" w14:textId="77777777" w:rsidR="009E276A" w:rsidRPr="00AF3415" w:rsidRDefault="009E276A" w:rsidP="009E276A">
      <w:pPr>
        <w:snapToGrid w:val="0"/>
        <w:spacing w:line="240" w:lineRule="auto"/>
        <w:contextualSpacing/>
        <w:jc w:val="right"/>
        <w:rPr>
          <w:rFonts w:ascii="BIZ UDP明朝 Medium" w:eastAsia="BIZ UDP明朝 Medium" w:hAnsi="BIZ UDP明朝 Medium"/>
          <w:sz w:val="28"/>
        </w:rPr>
      </w:pPr>
      <w:r w:rsidRPr="00AF3415">
        <w:rPr>
          <w:rFonts w:ascii="BIZ UDP明朝 Medium" w:eastAsia="BIZ UDP明朝 Medium" w:hAnsi="BIZ UDP明朝 Medium" w:hint="eastAsia"/>
          <w:sz w:val="28"/>
        </w:rPr>
        <w:t xml:space="preserve">申込年月日　</w:t>
      </w:r>
      <w:r w:rsidR="005A33BA" w:rsidRPr="00AF3415">
        <w:rPr>
          <w:rFonts w:ascii="BIZ UDP明朝 Medium" w:eastAsia="BIZ UDP明朝 Medium" w:hAnsi="BIZ UDP明朝 Medium" w:hint="eastAsia"/>
          <w:sz w:val="28"/>
        </w:rPr>
        <w:t xml:space="preserve">　　　</w:t>
      </w:r>
      <w:r w:rsidRPr="00AF3415">
        <w:rPr>
          <w:rFonts w:ascii="BIZ UDP明朝 Medium" w:eastAsia="BIZ UDP明朝 Medium" w:hAnsi="BIZ UDP明朝 Medium" w:hint="eastAsia"/>
          <w:sz w:val="28"/>
        </w:rPr>
        <w:t xml:space="preserve">　　　年　　　月　　　日</w:t>
      </w:r>
    </w:p>
    <w:p w14:paraId="3B2DD9D5" w14:textId="77777777" w:rsidR="009E276A" w:rsidRDefault="009E276A" w:rsidP="00885A3A">
      <w:pPr>
        <w:snapToGrid w:val="0"/>
        <w:spacing w:line="240" w:lineRule="auto"/>
        <w:contextualSpacing/>
        <w:rPr>
          <w:rFonts w:ascii="ＭＳ Ｐゴシック" w:eastAsia="ＭＳ Ｐゴシック" w:hAnsi="ＭＳ Ｐゴシック"/>
        </w:rPr>
      </w:pPr>
    </w:p>
    <w:tbl>
      <w:tblPr>
        <w:tblStyle w:val="aa"/>
        <w:tblW w:w="10330" w:type="dxa"/>
        <w:jc w:val="center"/>
        <w:tblLook w:val="04A0" w:firstRow="1" w:lastRow="0" w:firstColumn="1" w:lastColumn="0" w:noHBand="0" w:noVBand="1"/>
      </w:tblPr>
      <w:tblGrid>
        <w:gridCol w:w="1946"/>
        <w:gridCol w:w="743"/>
        <w:gridCol w:w="291"/>
        <w:gridCol w:w="1126"/>
        <w:gridCol w:w="1568"/>
        <w:gridCol w:w="275"/>
        <w:gridCol w:w="425"/>
        <w:gridCol w:w="222"/>
        <w:gridCol w:w="62"/>
        <w:gridCol w:w="3666"/>
        <w:gridCol w:w="6"/>
      </w:tblGrid>
      <w:tr w:rsidR="00AC54A5" w:rsidRPr="00AF3415" w14:paraId="3FE717A8" w14:textId="77777777" w:rsidTr="004658A5">
        <w:trPr>
          <w:trHeight w:val="936"/>
          <w:jc w:val="center"/>
        </w:trPr>
        <w:tc>
          <w:tcPr>
            <w:tcW w:w="1946" w:type="dxa"/>
            <w:vMerge w:val="restart"/>
            <w:vAlign w:val="center"/>
          </w:tcPr>
          <w:p w14:paraId="690A9738" w14:textId="77777777" w:rsidR="006E2431" w:rsidRPr="00AF3415" w:rsidRDefault="006E2431" w:rsidP="009E276A">
            <w:pPr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AF3415">
              <w:rPr>
                <w:rFonts w:ascii="BIZ UDP明朝 Medium" w:eastAsia="BIZ UDP明朝 Medium" w:hAnsi="BIZ UDP明朝 Medium" w:hint="eastAsia"/>
                <w:sz w:val="28"/>
              </w:rPr>
              <w:t>機関・団体</w:t>
            </w:r>
          </w:p>
          <w:p w14:paraId="253901E6" w14:textId="77777777" w:rsidR="00AC54A5" w:rsidRDefault="00AC54A5" w:rsidP="009E276A">
            <w:pPr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AF3415">
              <w:rPr>
                <w:rFonts w:ascii="BIZ UDP明朝 Medium" w:eastAsia="BIZ UDP明朝 Medium" w:hAnsi="BIZ UDP明朝 Medium" w:hint="eastAsia"/>
                <w:sz w:val="28"/>
              </w:rPr>
              <w:t>名称</w:t>
            </w:r>
          </w:p>
          <w:p w14:paraId="786AA3A4" w14:textId="77777777" w:rsidR="002A146C" w:rsidRDefault="002A146C" w:rsidP="009E276A">
            <w:pPr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</w:rPr>
            </w:pPr>
          </w:p>
          <w:p w14:paraId="57B86F13" w14:textId="77777777" w:rsidR="002A146C" w:rsidRDefault="002A146C" w:rsidP="002A146C">
            <w:pPr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</w:rPr>
              <w:t>開催場所・</w:t>
            </w:r>
          </w:p>
          <w:p w14:paraId="56582D30" w14:textId="671625E3" w:rsidR="002A146C" w:rsidRPr="00AF3415" w:rsidRDefault="002A146C" w:rsidP="002A146C">
            <w:pPr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</w:rPr>
              <w:t>方法</w:t>
            </w:r>
          </w:p>
        </w:tc>
        <w:tc>
          <w:tcPr>
            <w:tcW w:w="1034" w:type="dxa"/>
            <w:gridSpan w:val="2"/>
            <w:vAlign w:val="center"/>
          </w:tcPr>
          <w:p w14:paraId="0FCA6F38" w14:textId="77777777" w:rsidR="00AC54A5" w:rsidRPr="00AF3415" w:rsidRDefault="00AC54A5" w:rsidP="009E276A">
            <w:pPr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AF3415">
              <w:rPr>
                <w:rFonts w:ascii="BIZ UDP明朝 Medium" w:eastAsia="BIZ UDP明朝 Medium" w:hAnsi="BIZ UDP明朝 Medium" w:hint="eastAsia"/>
                <w:sz w:val="28"/>
              </w:rPr>
              <w:t>名称</w:t>
            </w:r>
          </w:p>
        </w:tc>
        <w:tc>
          <w:tcPr>
            <w:tcW w:w="7350" w:type="dxa"/>
            <w:gridSpan w:val="8"/>
            <w:vAlign w:val="center"/>
          </w:tcPr>
          <w:p w14:paraId="64197695" w14:textId="77777777" w:rsidR="00AC54A5" w:rsidRPr="00AF3415" w:rsidRDefault="00AC54A5" w:rsidP="009E276A">
            <w:pPr>
              <w:snapToGrid w:val="0"/>
              <w:contextualSpacing/>
              <w:jc w:val="both"/>
              <w:rPr>
                <w:rFonts w:ascii="BIZ UDP明朝 Medium" w:eastAsia="BIZ UDP明朝 Medium" w:hAnsi="BIZ UDP明朝 Medium"/>
                <w:sz w:val="28"/>
              </w:rPr>
            </w:pPr>
          </w:p>
        </w:tc>
      </w:tr>
      <w:tr w:rsidR="00AC54A5" w:rsidRPr="00AF3415" w14:paraId="06C919BC" w14:textId="77777777" w:rsidTr="004658A5">
        <w:trPr>
          <w:trHeight w:val="938"/>
          <w:jc w:val="center"/>
        </w:trPr>
        <w:tc>
          <w:tcPr>
            <w:tcW w:w="1946" w:type="dxa"/>
            <w:vMerge/>
            <w:vAlign w:val="center"/>
          </w:tcPr>
          <w:p w14:paraId="1F836698" w14:textId="77777777" w:rsidR="00AC54A5" w:rsidRPr="00AF3415" w:rsidRDefault="00AC54A5" w:rsidP="009E276A">
            <w:pPr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0F03918A" w14:textId="77777777" w:rsidR="00AC54A5" w:rsidRPr="00AF3415" w:rsidRDefault="00AC54A5" w:rsidP="009E276A">
            <w:pPr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AF3415">
              <w:rPr>
                <w:rFonts w:ascii="BIZ UDP明朝 Medium" w:eastAsia="BIZ UDP明朝 Medium" w:hAnsi="BIZ UDP明朝 Medium" w:hint="eastAsia"/>
                <w:sz w:val="28"/>
              </w:rPr>
              <w:t>住所</w:t>
            </w:r>
          </w:p>
        </w:tc>
        <w:tc>
          <w:tcPr>
            <w:tcW w:w="7350" w:type="dxa"/>
            <w:gridSpan w:val="8"/>
          </w:tcPr>
          <w:p w14:paraId="2391792F" w14:textId="423E2CFC" w:rsidR="00AC54A5" w:rsidRDefault="00AC54A5" w:rsidP="009E276A">
            <w:pPr>
              <w:snapToGrid w:val="0"/>
              <w:contextualSpacing/>
              <w:jc w:val="both"/>
              <w:rPr>
                <w:rFonts w:ascii="BIZ UDP明朝 Medium" w:eastAsia="BIZ UDP明朝 Medium" w:hAnsi="BIZ UDP明朝 Medium"/>
                <w:sz w:val="28"/>
              </w:rPr>
            </w:pPr>
            <w:r w:rsidRPr="00AF3415">
              <w:rPr>
                <w:rFonts w:ascii="BIZ UDP明朝 Medium" w:eastAsia="BIZ UDP明朝 Medium" w:hAnsi="BIZ UDP明朝 Medium" w:hint="eastAsia"/>
                <w:sz w:val="28"/>
              </w:rPr>
              <w:t>〒</w:t>
            </w:r>
            <w:r w:rsidR="0072136A">
              <w:rPr>
                <w:rFonts w:ascii="BIZ UDP明朝 Medium" w:eastAsia="BIZ UDP明朝 Medium" w:hAnsi="BIZ UDP明朝 Medium" w:hint="eastAsia"/>
                <w:sz w:val="28"/>
              </w:rPr>
              <w:t xml:space="preserve">　　　</w:t>
            </w:r>
            <w:r w:rsidR="00F43D75">
              <w:rPr>
                <w:rFonts w:ascii="BIZ UDP明朝 Medium" w:eastAsia="BIZ UDP明朝 Medium" w:hAnsi="BIZ UDP明朝 Medium" w:hint="eastAsia"/>
                <w:sz w:val="28"/>
              </w:rPr>
              <w:t>－</w:t>
            </w:r>
          </w:p>
          <w:p w14:paraId="16F31714" w14:textId="53955958" w:rsidR="004F1AB0" w:rsidRPr="00AF3415" w:rsidRDefault="004F1AB0" w:rsidP="009E276A">
            <w:pPr>
              <w:snapToGrid w:val="0"/>
              <w:contextualSpacing/>
              <w:jc w:val="both"/>
              <w:rPr>
                <w:rFonts w:ascii="BIZ UDP明朝 Medium" w:eastAsia="BIZ UDP明朝 Medium" w:hAnsi="BIZ UDP明朝 Medium"/>
                <w:sz w:val="28"/>
              </w:rPr>
            </w:pPr>
          </w:p>
        </w:tc>
      </w:tr>
      <w:tr w:rsidR="004341AD" w14:paraId="77BBA15D" w14:textId="77777777" w:rsidTr="004658A5">
        <w:trPr>
          <w:trHeight w:val="990"/>
          <w:jc w:val="center"/>
        </w:trPr>
        <w:tc>
          <w:tcPr>
            <w:tcW w:w="1946" w:type="dxa"/>
            <w:vMerge/>
            <w:vAlign w:val="center"/>
          </w:tcPr>
          <w:p w14:paraId="67F991D1" w14:textId="77777777" w:rsidR="004341AD" w:rsidRPr="00AF3415" w:rsidRDefault="004341AD" w:rsidP="009E276A">
            <w:pPr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6C5BF53C" w14:textId="1DC1094A" w:rsidR="004341AD" w:rsidRPr="00AF3415" w:rsidRDefault="004341AD" w:rsidP="009E276A">
            <w:pPr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AF3415">
              <w:rPr>
                <w:rFonts w:ascii="BIZ UDP明朝 Medium" w:eastAsia="BIZ UDP明朝 Medium" w:hAnsi="BIZ UDP明朝 Medium" w:hint="eastAsia"/>
                <w:sz w:val="28"/>
              </w:rPr>
              <w:t>開催場所</w:t>
            </w:r>
          </w:p>
        </w:tc>
        <w:tc>
          <w:tcPr>
            <w:tcW w:w="7350" w:type="dxa"/>
            <w:gridSpan w:val="8"/>
            <w:vAlign w:val="center"/>
          </w:tcPr>
          <w:p w14:paraId="7DAD2A3E" w14:textId="77777777" w:rsidR="004341AD" w:rsidRDefault="004341AD" w:rsidP="004341AD">
            <w:pPr>
              <w:snapToGrid w:val="0"/>
              <w:contextualSpacing/>
              <w:jc w:val="both"/>
              <w:rPr>
                <w:rFonts w:ascii="BIZ UDP明朝 Medium" w:eastAsia="BIZ UDP明朝 Medium" w:hAnsi="BIZ UDP明朝 Medium"/>
                <w:sz w:val="28"/>
              </w:rPr>
            </w:pPr>
            <w:r w:rsidRPr="00AF3415">
              <w:rPr>
                <w:rFonts w:ascii="BIZ UDP明朝 Medium" w:eastAsia="BIZ UDP明朝 Medium" w:hAnsi="BIZ UDP明朝 Medium" w:hint="eastAsia"/>
                <w:sz w:val="28"/>
              </w:rPr>
              <w:t>□同上</w:t>
            </w:r>
          </w:p>
          <w:p w14:paraId="1EDBF7BC" w14:textId="17110B6B" w:rsidR="00DB7020" w:rsidRPr="00AF3415" w:rsidRDefault="00DB7020" w:rsidP="004341AD">
            <w:pPr>
              <w:snapToGrid w:val="0"/>
              <w:contextualSpacing/>
              <w:jc w:val="both"/>
              <w:rPr>
                <w:rFonts w:ascii="BIZ UDP明朝 Medium" w:eastAsia="BIZ UDP明朝 Medium" w:hAnsi="BIZ UDP明朝 Medium"/>
                <w:sz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</w:rPr>
              <w:t xml:space="preserve">□住所地以外（　　　　　　　　　　　　　</w:t>
            </w:r>
            <w:r w:rsidR="00B56D71">
              <w:rPr>
                <w:rFonts w:ascii="BIZ UDP明朝 Medium" w:eastAsia="BIZ UDP明朝 Medium" w:hAnsi="BIZ UDP明朝 Medium" w:hint="eastAsia"/>
                <w:sz w:val="28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8"/>
              </w:rPr>
              <w:t xml:space="preserve">　　　　　　　　　　　　）</w:t>
            </w:r>
          </w:p>
        </w:tc>
      </w:tr>
      <w:tr w:rsidR="0072136A" w:rsidRPr="00386577" w14:paraId="05B66F4D" w14:textId="1A3C3B70" w:rsidTr="0072136A">
        <w:trPr>
          <w:gridAfter w:val="1"/>
          <w:wAfter w:w="6" w:type="dxa"/>
          <w:trHeight w:val="834"/>
          <w:jc w:val="center"/>
        </w:trPr>
        <w:tc>
          <w:tcPr>
            <w:tcW w:w="1946" w:type="dxa"/>
            <w:vMerge w:val="restart"/>
            <w:vAlign w:val="center"/>
          </w:tcPr>
          <w:p w14:paraId="1AE0929C" w14:textId="77777777" w:rsidR="0072136A" w:rsidRPr="00386577" w:rsidRDefault="0072136A" w:rsidP="0072136A">
            <w:pPr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386577">
              <w:rPr>
                <w:rFonts w:ascii="BIZ UDP明朝 Medium" w:eastAsia="BIZ UDP明朝 Medium" w:hAnsi="BIZ UDP明朝 Medium" w:hint="eastAsia"/>
                <w:sz w:val="28"/>
              </w:rPr>
              <w:t>連絡先</w:t>
            </w:r>
          </w:p>
        </w:tc>
        <w:tc>
          <w:tcPr>
            <w:tcW w:w="1034" w:type="dxa"/>
            <w:gridSpan w:val="2"/>
            <w:vAlign w:val="center"/>
          </w:tcPr>
          <w:p w14:paraId="34652B43" w14:textId="465F173D" w:rsidR="0072136A" w:rsidRPr="00386577" w:rsidRDefault="0072136A" w:rsidP="0072136A">
            <w:pPr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386577">
              <w:rPr>
                <w:rFonts w:ascii="BIZ UDP明朝 Medium" w:eastAsia="BIZ UDP明朝 Medium" w:hAnsi="BIZ UDP明朝 Medium" w:hint="eastAsia"/>
                <w:sz w:val="28"/>
              </w:rPr>
              <w:t>電話</w:t>
            </w:r>
          </w:p>
        </w:tc>
        <w:tc>
          <w:tcPr>
            <w:tcW w:w="7344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C1047E" w14:textId="50C0A7C3" w:rsidR="0072136A" w:rsidRPr="00386577" w:rsidRDefault="0072136A" w:rsidP="0072136A">
            <w:pPr>
              <w:jc w:val="both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72136A" w:rsidRPr="004341AD" w14:paraId="6FC9E0F1" w14:textId="77777777" w:rsidTr="0072136A">
        <w:trPr>
          <w:trHeight w:val="846"/>
          <w:jc w:val="center"/>
        </w:trPr>
        <w:tc>
          <w:tcPr>
            <w:tcW w:w="1946" w:type="dxa"/>
            <w:vMerge/>
            <w:vAlign w:val="center"/>
          </w:tcPr>
          <w:p w14:paraId="42D882D0" w14:textId="77777777" w:rsidR="0072136A" w:rsidRPr="00386577" w:rsidRDefault="0072136A" w:rsidP="0072136A">
            <w:pPr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071F34FE" w14:textId="77777777" w:rsidR="0072136A" w:rsidRPr="00386577" w:rsidRDefault="0072136A" w:rsidP="0072136A">
            <w:pPr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386577">
              <w:rPr>
                <w:rFonts w:ascii="BIZ UDP明朝 Medium" w:eastAsia="BIZ UDP明朝 Medium" w:hAnsi="BIZ UDP明朝 Medium" w:hint="eastAsia"/>
                <w:sz w:val="28"/>
              </w:rPr>
              <w:t>Email</w:t>
            </w:r>
          </w:p>
        </w:tc>
        <w:tc>
          <w:tcPr>
            <w:tcW w:w="7350" w:type="dxa"/>
            <w:gridSpan w:val="8"/>
            <w:shd w:val="clear" w:color="auto" w:fill="auto"/>
            <w:vAlign w:val="center"/>
          </w:tcPr>
          <w:p w14:paraId="53409611" w14:textId="15C27A91" w:rsidR="0072136A" w:rsidRPr="00386577" w:rsidRDefault="0072136A" w:rsidP="0072136A">
            <w:pPr>
              <w:snapToGrid w:val="0"/>
              <w:contextualSpacing/>
              <w:jc w:val="both"/>
              <w:rPr>
                <w:rFonts w:ascii="BIZ UDP明朝 Medium" w:eastAsia="BIZ UDP明朝 Medium" w:hAnsi="BIZ UDP明朝 Medium"/>
                <w:sz w:val="28"/>
              </w:rPr>
            </w:pPr>
          </w:p>
        </w:tc>
      </w:tr>
      <w:tr w:rsidR="0072136A" w:rsidRPr="00AF3415" w14:paraId="204C4A9E" w14:textId="77777777" w:rsidTr="00620272">
        <w:trPr>
          <w:trHeight w:val="830"/>
          <w:jc w:val="center"/>
        </w:trPr>
        <w:tc>
          <w:tcPr>
            <w:tcW w:w="1946" w:type="dxa"/>
            <w:vAlign w:val="center"/>
          </w:tcPr>
          <w:p w14:paraId="212DE33C" w14:textId="77777777" w:rsidR="0072136A" w:rsidRPr="00AF3415" w:rsidRDefault="0072136A" w:rsidP="0072136A">
            <w:pPr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AF3415">
              <w:rPr>
                <w:rFonts w:ascii="BIZ UDP明朝 Medium" w:eastAsia="BIZ UDP明朝 Medium" w:hAnsi="BIZ UDP明朝 Medium" w:hint="eastAsia"/>
                <w:sz w:val="28"/>
              </w:rPr>
              <w:t>担当者</w:t>
            </w:r>
          </w:p>
        </w:tc>
        <w:tc>
          <w:tcPr>
            <w:tcW w:w="1034" w:type="dxa"/>
            <w:gridSpan w:val="2"/>
            <w:vAlign w:val="center"/>
          </w:tcPr>
          <w:p w14:paraId="78732FFD" w14:textId="77777777" w:rsidR="0072136A" w:rsidRPr="00AF3415" w:rsidRDefault="0072136A" w:rsidP="0072136A">
            <w:pPr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AF3415">
              <w:rPr>
                <w:rFonts w:ascii="BIZ UDP明朝 Medium" w:eastAsia="BIZ UDP明朝 Medium" w:hAnsi="BIZ UDP明朝 Medium" w:hint="eastAsia"/>
                <w:sz w:val="28"/>
              </w:rPr>
              <w:t>役職</w:t>
            </w:r>
          </w:p>
        </w:tc>
        <w:tc>
          <w:tcPr>
            <w:tcW w:w="2694" w:type="dxa"/>
            <w:gridSpan w:val="2"/>
            <w:vAlign w:val="center"/>
          </w:tcPr>
          <w:p w14:paraId="7604E9C7" w14:textId="45588EB7" w:rsidR="0072136A" w:rsidRPr="00AF3415" w:rsidRDefault="0072136A" w:rsidP="0072136A">
            <w:pPr>
              <w:snapToGrid w:val="0"/>
              <w:contextualSpacing/>
              <w:jc w:val="both"/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922" w:type="dxa"/>
            <w:gridSpan w:val="3"/>
            <w:vAlign w:val="center"/>
          </w:tcPr>
          <w:p w14:paraId="358974A6" w14:textId="77777777" w:rsidR="0072136A" w:rsidRPr="00AF3415" w:rsidRDefault="0072136A" w:rsidP="0072136A">
            <w:pPr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AF3415">
              <w:rPr>
                <w:rFonts w:ascii="BIZ UDP明朝 Medium" w:eastAsia="BIZ UDP明朝 Medium" w:hAnsi="BIZ UDP明朝 Medium" w:hint="eastAsia"/>
                <w:sz w:val="28"/>
              </w:rPr>
              <w:t>氏名</w:t>
            </w:r>
          </w:p>
        </w:tc>
        <w:tc>
          <w:tcPr>
            <w:tcW w:w="3734" w:type="dxa"/>
            <w:gridSpan w:val="3"/>
            <w:vAlign w:val="center"/>
          </w:tcPr>
          <w:p w14:paraId="754CD9CC" w14:textId="77777777" w:rsidR="0072136A" w:rsidRPr="00AF3415" w:rsidRDefault="0072136A" w:rsidP="0072136A">
            <w:pPr>
              <w:snapToGrid w:val="0"/>
              <w:contextualSpacing/>
              <w:jc w:val="both"/>
              <w:rPr>
                <w:rFonts w:ascii="BIZ UDP明朝 Medium" w:eastAsia="BIZ UDP明朝 Medium" w:hAnsi="BIZ UDP明朝 Medium"/>
                <w:sz w:val="28"/>
              </w:rPr>
            </w:pPr>
          </w:p>
        </w:tc>
      </w:tr>
      <w:tr w:rsidR="0072136A" w:rsidRPr="00E84DCA" w14:paraId="359B80EB" w14:textId="77777777" w:rsidTr="004658A5">
        <w:trPr>
          <w:trHeight w:val="437"/>
          <w:jc w:val="center"/>
        </w:trPr>
        <w:tc>
          <w:tcPr>
            <w:tcW w:w="1946" w:type="dxa"/>
            <w:vMerge w:val="restart"/>
            <w:vAlign w:val="center"/>
          </w:tcPr>
          <w:p w14:paraId="6F5EFB6E" w14:textId="77777777" w:rsidR="0072136A" w:rsidRDefault="0072136A" w:rsidP="0072136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</w:rPr>
              <w:t>講座テーマ</w:t>
            </w:r>
          </w:p>
          <w:p w14:paraId="1C654593" w14:textId="77777777" w:rsidR="0072136A" w:rsidRDefault="0072136A" w:rsidP="0072136A">
            <w:pPr>
              <w:snapToGrid w:val="0"/>
              <w:ind w:rightChars="-44" w:right="-97"/>
              <w:contextualSpacing/>
              <w:rPr>
                <w:rFonts w:ascii="BIZ UD明朝 Medium" w:eastAsia="BIZ UD明朝 Medium" w:hAnsi="BIZ UD明朝 Medium"/>
              </w:rPr>
            </w:pPr>
            <w:r w:rsidRPr="0007779E">
              <w:rPr>
                <w:rFonts w:ascii="BIZ UD明朝 Medium" w:eastAsia="BIZ UD明朝 Medium" w:hAnsi="BIZ UD明朝 Medium" w:hint="eastAsia"/>
              </w:rPr>
              <w:t>（</w:t>
            </w:r>
            <w:r>
              <w:rPr>
                <w:rFonts w:ascii="BIZ UD明朝 Medium" w:eastAsia="BIZ UD明朝 Medium" w:hAnsi="BIZ UD明朝 Medium" w:hint="eastAsia"/>
              </w:rPr>
              <w:t>申込したい</w:t>
            </w:r>
          </w:p>
          <w:p w14:paraId="29E0961C" w14:textId="137F7983" w:rsidR="0072136A" w:rsidRDefault="0072136A" w:rsidP="0072136A">
            <w:pPr>
              <w:snapToGrid w:val="0"/>
              <w:ind w:rightChars="-44" w:right="-97" w:firstLineChars="100" w:firstLine="220"/>
              <w:contextualSpacing/>
              <w:rPr>
                <w:rFonts w:ascii="BIZ UD明朝 Medium" w:eastAsia="BIZ UD明朝 Medium" w:hAnsi="BIZ UD明朝 Medium"/>
                <w:sz w:val="28"/>
              </w:rPr>
            </w:pPr>
            <w:r>
              <w:rPr>
                <w:rFonts w:ascii="BIZ UD明朝 Medium" w:eastAsia="BIZ UD明朝 Medium" w:hAnsi="BIZ UD明朝 Medium" w:hint="eastAsia"/>
              </w:rPr>
              <w:t>講座の左に</w:t>
            </w:r>
            <w:r w:rsidRPr="0007779E">
              <w:rPr>
                <w:rFonts w:ascii="BIZ UD明朝 Medium" w:eastAsia="BIZ UD明朝 Medium" w:hAnsi="BIZ UD明朝 Medium" w:hint="eastAsia"/>
              </w:rPr>
              <w:t>〇）</w:t>
            </w:r>
          </w:p>
        </w:tc>
        <w:tc>
          <w:tcPr>
            <w:tcW w:w="743" w:type="dxa"/>
            <w:tcBorders>
              <w:right w:val="dashed" w:sz="4" w:space="0" w:color="auto"/>
            </w:tcBorders>
            <w:vAlign w:val="center"/>
          </w:tcPr>
          <w:p w14:paraId="27EB806C" w14:textId="77777777" w:rsidR="0072136A" w:rsidRPr="00E84DCA" w:rsidRDefault="0072136A" w:rsidP="0072136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3260" w:type="dxa"/>
            <w:gridSpan w:val="4"/>
            <w:tcBorders>
              <w:left w:val="dashed" w:sz="4" w:space="0" w:color="auto"/>
            </w:tcBorders>
            <w:vAlign w:val="center"/>
          </w:tcPr>
          <w:p w14:paraId="10AA7752" w14:textId="77777777" w:rsidR="0072136A" w:rsidRPr="00E84DCA" w:rsidRDefault="0072136A" w:rsidP="0072136A">
            <w:pPr>
              <w:snapToGrid w:val="0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E84DCA">
              <w:rPr>
                <w:rFonts w:ascii="BIZ UD明朝 Medium" w:eastAsia="BIZ UD明朝 Medium" w:hAnsi="BIZ UD明朝 Medium" w:hint="eastAsia"/>
                <w:sz w:val="24"/>
                <w:szCs w:val="28"/>
              </w:rPr>
              <w:t>①エンディングノート</w:t>
            </w:r>
          </w:p>
        </w:tc>
        <w:tc>
          <w:tcPr>
            <w:tcW w:w="709" w:type="dxa"/>
            <w:gridSpan w:val="3"/>
            <w:tcBorders>
              <w:right w:val="dashed" w:sz="4" w:space="0" w:color="auto"/>
            </w:tcBorders>
            <w:vAlign w:val="center"/>
          </w:tcPr>
          <w:p w14:paraId="76B02E39" w14:textId="77777777" w:rsidR="0072136A" w:rsidRPr="00E84DCA" w:rsidRDefault="0072136A" w:rsidP="0072136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3672" w:type="dxa"/>
            <w:gridSpan w:val="2"/>
            <w:tcBorders>
              <w:left w:val="dashed" w:sz="4" w:space="0" w:color="auto"/>
            </w:tcBorders>
            <w:vAlign w:val="center"/>
          </w:tcPr>
          <w:p w14:paraId="5FEA2BB4" w14:textId="77777777" w:rsidR="0072136A" w:rsidRPr="00E84DCA" w:rsidRDefault="0072136A" w:rsidP="0072136A">
            <w:pPr>
              <w:snapToGrid w:val="0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E84DCA">
              <w:rPr>
                <w:rFonts w:ascii="BIZ UD明朝 Medium" w:eastAsia="BIZ UD明朝 Medium" w:hAnsi="BIZ UD明朝 Medium" w:hint="eastAsia"/>
                <w:sz w:val="24"/>
                <w:szCs w:val="28"/>
              </w:rPr>
              <w:t>②遺言・相続</w:t>
            </w:r>
          </w:p>
        </w:tc>
      </w:tr>
      <w:tr w:rsidR="0072136A" w:rsidRPr="00E84DCA" w14:paraId="4D5B3E6E" w14:textId="77777777" w:rsidTr="004658A5">
        <w:trPr>
          <w:trHeight w:val="415"/>
          <w:jc w:val="center"/>
        </w:trPr>
        <w:tc>
          <w:tcPr>
            <w:tcW w:w="1946" w:type="dxa"/>
            <w:vMerge/>
            <w:vAlign w:val="center"/>
          </w:tcPr>
          <w:p w14:paraId="29AD79C2" w14:textId="77777777" w:rsidR="0072136A" w:rsidRDefault="0072136A" w:rsidP="0072136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743" w:type="dxa"/>
            <w:tcBorders>
              <w:right w:val="dashed" w:sz="4" w:space="0" w:color="auto"/>
            </w:tcBorders>
            <w:vAlign w:val="center"/>
          </w:tcPr>
          <w:p w14:paraId="7F24DEC4" w14:textId="77777777" w:rsidR="0072136A" w:rsidRPr="00E84DCA" w:rsidRDefault="0072136A" w:rsidP="0072136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3260" w:type="dxa"/>
            <w:gridSpan w:val="4"/>
            <w:tcBorders>
              <w:left w:val="dashed" w:sz="4" w:space="0" w:color="auto"/>
            </w:tcBorders>
            <w:vAlign w:val="center"/>
          </w:tcPr>
          <w:p w14:paraId="4482F67F" w14:textId="77777777" w:rsidR="0072136A" w:rsidRPr="00E84DCA" w:rsidRDefault="0072136A" w:rsidP="0072136A">
            <w:pPr>
              <w:snapToGrid w:val="0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E84DCA">
              <w:rPr>
                <w:rFonts w:ascii="BIZ UD明朝 Medium" w:eastAsia="BIZ UD明朝 Medium" w:hAnsi="BIZ UD明朝 Medium" w:hint="eastAsia"/>
                <w:sz w:val="24"/>
                <w:szCs w:val="28"/>
              </w:rPr>
              <w:t>③おひとりさま・後見制度</w:t>
            </w:r>
          </w:p>
        </w:tc>
        <w:tc>
          <w:tcPr>
            <w:tcW w:w="709" w:type="dxa"/>
            <w:gridSpan w:val="3"/>
            <w:tcBorders>
              <w:right w:val="dashed" w:sz="4" w:space="0" w:color="auto"/>
            </w:tcBorders>
            <w:vAlign w:val="center"/>
          </w:tcPr>
          <w:p w14:paraId="6F373230" w14:textId="77777777" w:rsidR="0072136A" w:rsidRPr="00E84DCA" w:rsidRDefault="0072136A" w:rsidP="0072136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3672" w:type="dxa"/>
            <w:gridSpan w:val="2"/>
            <w:tcBorders>
              <w:left w:val="dashed" w:sz="4" w:space="0" w:color="auto"/>
            </w:tcBorders>
            <w:vAlign w:val="center"/>
          </w:tcPr>
          <w:p w14:paraId="338D434A" w14:textId="77777777" w:rsidR="0072136A" w:rsidRPr="00E84DCA" w:rsidRDefault="0072136A" w:rsidP="0072136A">
            <w:pPr>
              <w:snapToGrid w:val="0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E84DCA">
              <w:rPr>
                <w:rFonts w:ascii="BIZ UD明朝 Medium" w:eastAsia="BIZ UD明朝 Medium" w:hAnsi="BIZ UD明朝 Medium" w:hint="eastAsia"/>
                <w:sz w:val="24"/>
                <w:szCs w:val="28"/>
              </w:rPr>
              <w:t>④身元保証・死後事務</w:t>
            </w:r>
          </w:p>
        </w:tc>
      </w:tr>
      <w:tr w:rsidR="0072136A" w:rsidRPr="00E84DCA" w14:paraId="7513464E" w14:textId="77777777" w:rsidTr="004658A5">
        <w:trPr>
          <w:trHeight w:val="393"/>
          <w:jc w:val="center"/>
        </w:trPr>
        <w:tc>
          <w:tcPr>
            <w:tcW w:w="1946" w:type="dxa"/>
            <w:vMerge/>
            <w:vAlign w:val="center"/>
          </w:tcPr>
          <w:p w14:paraId="4076E5EA" w14:textId="77777777" w:rsidR="0072136A" w:rsidRDefault="0072136A" w:rsidP="0072136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743" w:type="dxa"/>
            <w:tcBorders>
              <w:right w:val="dashed" w:sz="4" w:space="0" w:color="auto"/>
            </w:tcBorders>
            <w:vAlign w:val="center"/>
          </w:tcPr>
          <w:p w14:paraId="2C5F27B0" w14:textId="77777777" w:rsidR="0072136A" w:rsidRPr="00E84DCA" w:rsidRDefault="0072136A" w:rsidP="0072136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3260" w:type="dxa"/>
            <w:gridSpan w:val="4"/>
            <w:tcBorders>
              <w:left w:val="dashed" w:sz="4" w:space="0" w:color="auto"/>
            </w:tcBorders>
            <w:vAlign w:val="center"/>
          </w:tcPr>
          <w:p w14:paraId="59825112" w14:textId="77777777" w:rsidR="0072136A" w:rsidRPr="00E84DCA" w:rsidRDefault="0072136A" w:rsidP="0072136A">
            <w:pPr>
              <w:snapToGrid w:val="0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E84DCA">
              <w:rPr>
                <w:rFonts w:ascii="BIZ UD明朝 Medium" w:eastAsia="BIZ UD明朝 Medium" w:hAnsi="BIZ UD明朝 Medium" w:hint="eastAsia"/>
                <w:sz w:val="24"/>
                <w:szCs w:val="28"/>
              </w:rPr>
              <w:t>⑤介護とお金</w:t>
            </w:r>
          </w:p>
        </w:tc>
        <w:tc>
          <w:tcPr>
            <w:tcW w:w="709" w:type="dxa"/>
            <w:gridSpan w:val="3"/>
            <w:tcBorders>
              <w:right w:val="dashed" w:sz="4" w:space="0" w:color="auto"/>
            </w:tcBorders>
            <w:vAlign w:val="center"/>
          </w:tcPr>
          <w:p w14:paraId="776CF9F9" w14:textId="77777777" w:rsidR="0072136A" w:rsidRPr="00E84DCA" w:rsidRDefault="0072136A" w:rsidP="0072136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3672" w:type="dxa"/>
            <w:gridSpan w:val="2"/>
            <w:tcBorders>
              <w:left w:val="dashed" w:sz="4" w:space="0" w:color="auto"/>
            </w:tcBorders>
            <w:vAlign w:val="center"/>
          </w:tcPr>
          <w:p w14:paraId="2ABECEE1" w14:textId="77777777" w:rsidR="0072136A" w:rsidRPr="00E84DCA" w:rsidRDefault="0072136A" w:rsidP="0072136A">
            <w:pPr>
              <w:snapToGrid w:val="0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E84DCA">
              <w:rPr>
                <w:rFonts w:ascii="BIZ UD明朝 Medium" w:eastAsia="BIZ UD明朝 Medium" w:hAnsi="BIZ UD明朝 Medium" w:hint="eastAsia"/>
                <w:sz w:val="24"/>
                <w:szCs w:val="28"/>
              </w:rPr>
              <w:t>⑥デジタル遺品</w:t>
            </w:r>
          </w:p>
        </w:tc>
      </w:tr>
      <w:tr w:rsidR="0072136A" w:rsidRPr="00E84DCA" w14:paraId="259B8A1A" w14:textId="77777777" w:rsidTr="004658A5">
        <w:trPr>
          <w:trHeight w:val="426"/>
          <w:jc w:val="center"/>
        </w:trPr>
        <w:tc>
          <w:tcPr>
            <w:tcW w:w="1946" w:type="dxa"/>
            <w:vMerge/>
            <w:vAlign w:val="center"/>
          </w:tcPr>
          <w:p w14:paraId="7F7D23DB" w14:textId="77777777" w:rsidR="0072136A" w:rsidRDefault="0072136A" w:rsidP="0072136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743" w:type="dxa"/>
            <w:tcBorders>
              <w:right w:val="dashed" w:sz="4" w:space="0" w:color="auto"/>
            </w:tcBorders>
            <w:vAlign w:val="center"/>
          </w:tcPr>
          <w:p w14:paraId="7ED57CC5" w14:textId="77777777" w:rsidR="0072136A" w:rsidRPr="00E84DCA" w:rsidRDefault="0072136A" w:rsidP="0072136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3260" w:type="dxa"/>
            <w:gridSpan w:val="4"/>
            <w:tcBorders>
              <w:left w:val="dashed" w:sz="4" w:space="0" w:color="auto"/>
            </w:tcBorders>
            <w:vAlign w:val="center"/>
          </w:tcPr>
          <w:p w14:paraId="5F208747" w14:textId="77777777" w:rsidR="0072136A" w:rsidRPr="00E84DCA" w:rsidRDefault="0072136A" w:rsidP="0072136A">
            <w:pPr>
              <w:snapToGrid w:val="0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E84DCA">
              <w:rPr>
                <w:rFonts w:ascii="BIZ UD明朝 Medium" w:eastAsia="BIZ UD明朝 Medium" w:hAnsi="BIZ UD明朝 Medium" w:hint="eastAsia"/>
                <w:sz w:val="24"/>
                <w:szCs w:val="28"/>
              </w:rPr>
              <w:t>⑦お墓・供養</w:t>
            </w:r>
          </w:p>
        </w:tc>
        <w:tc>
          <w:tcPr>
            <w:tcW w:w="709" w:type="dxa"/>
            <w:gridSpan w:val="3"/>
            <w:tcBorders>
              <w:right w:val="dashed" w:sz="4" w:space="0" w:color="auto"/>
            </w:tcBorders>
            <w:vAlign w:val="center"/>
          </w:tcPr>
          <w:p w14:paraId="7DF2966A" w14:textId="77777777" w:rsidR="0072136A" w:rsidRPr="00E84DCA" w:rsidRDefault="0072136A" w:rsidP="0072136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3672" w:type="dxa"/>
            <w:gridSpan w:val="2"/>
            <w:tcBorders>
              <w:left w:val="dashed" w:sz="4" w:space="0" w:color="auto"/>
            </w:tcBorders>
            <w:vAlign w:val="center"/>
          </w:tcPr>
          <w:p w14:paraId="5E8168BA" w14:textId="77777777" w:rsidR="0072136A" w:rsidRPr="00E84DCA" w:rsidRDefault="0072136A" w:rsidP="0072136A">
            <w:pPr>
              <w:snapToGrid w:val="0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E84DCA">
              <w:rPr>
                <w:rFonts w:ascii="BIZ UD明朝 Medium" w:eastAsia="BIZ UD明朝 Medium" w:hAnsi="BIZ UD明朝 Medium" w:hint="eastAsia"/>
                <w:sz w:val="24"/>
                <w:szCs w:val="28"/>
              </w:rPr>
              <w:t>⑧葬儀</w:t>
            </w:r>
          </w:p>
        </w:tc>
      </w:tr>
      <w:tr w:rsidR="0072136A" w:rsidRPr="00E84DCA" w14:paraId="5E1C0D6A" w14:textId="77777777" w:rsidTr="004658A5">
        <w:trPr>
          <w:trHeight w:val="403"/>
          <w:jc w:val="center"/>
        </w:trPr>
        <w:tc>
          <w:tcPr>
            <w:tcW w:w="1946" w:type="dxa"/>
            <w:vMerge/>
            <w:vAlign w:val="center"/>
          </w:tcPr>
          <w:p w14:paraId="5B0DDBD0" w14:textId="77777777" w:rsidR="0072136A" w:rsidRDefault="0072136A" w:rsidP="0072136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743" w:type="dxa"/>
            <w:tcBorders>
              <w:right w:val="dashed" w:sz="4" w:space="0" w:color="auto"/>
            </w:tcBorders>
            <w:vAlign w:val="center"/>
          </w:tcPr>
          <w:p w14:paraId="3DB6A8A2" w14:textId="77777777" w:rsidR="0072136A" w:rsidRPr="00E84DCA" w:rsidRDefault="0072136A" w:rsidP="0072136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3260" w:type="dxa"/>
            <w:gridSpan w:val="4"/>
            <w:tcBorders>
              <w:left w:val="dashed" w:sz="4" w:space="0" w:color="auto"/>
            </w:tcBorders>
            <w:vAlign w:val="center"/>
          </w:tcPr>
          <w:p w14:paraId="2370222D" w14:textId="77777777" w:rsidR="0072136A" w:rsidRPr="00E84DCA" w:rsidRDefault="0072136A" w:rsidP="0072136A">
            <w:pPr>
              <w:snapToGrid w:val="0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E84DCA">
              <w:rPr>
                <w:rFonts w:ascii="BIZ UD明朝 Medium" w:eastAsia="BIZ UD明朝 Medium" w:hAnsi="BIZ UD明朝 Medium" w:hint="eastAsia"/>
                <w:sz w:val="24"/>
                <w:szCs w:val="28"/>
              </w:rPr>
              <w:t>⑨生前整理</w:t>
            </w:r>
          </w:p>
        </w:tc>
        <w:tc>
          <w:tcPr>
            <w:tcW w:w="709" w:type="dxa"/>
            <w:gridSpan w:val="3"/>
            <w:tcBorders>
              <w:right w:val="dashed" w:sz="4" w:space="0" w:color="auto"/>
            </w:tcBorders>
            <w:vAlign w:val="center"/>
          </w:tcPr>
          <w:p w14:paraId="1FDBCB3A" w14:textId="77777777" w:rsidR="0072136A" w:rsidRPr="00E84DCA" w:rsidRDefault="0072136A" w:rsidP="0072136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3672" w:type="dxa"/>
            <w:gridSpan w:val="2"/>
            <w:tcBorders>
              <w:left w:val="dashed" w:sz="4" w:space="0" w:color="auto"/>
            </w:tcBorders>
            <w:vAlign w:val="center"/>
          </w:tcPr>
          <w:p w14:paraId="4E10305C" w14:textId="77777777" w:rsidR="0072136A" w:rsidRPr="00E84DCA" w:rsidRDefault="0072136A" w:rsidP="0072136A">
            <w:pPr>
              <w:snapToGrid w:val="0"/>
              <w:contextualSpacing/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E84DCA">
              <w:rPr>
                <w:rFonts w:ascii="BIZ UD明朝 Medium" w:eastAsia="BIZ UD明朝 Medium" w:hAnsi="BIZ UD明朝 Medium" w:hint="eastAsia"/>
                <w:sz w:val="24"/>
                <w:szCs w:val="28"/>
              </w:rPr>
              <w:t>⑩土地・建物</w:t>
            </w:r>
          </w:p>
        </w:tc>
      </w:tr>
      <w:tr w:rsidR="0072136A" w14:paraId="79A4BF03" w14:textId="77777777" w:rsidTr="004658A5">
        <w:trPr>
          <w:trHeight w:val="956"/>
          <w:jc w:val="center"/>
        </w:trPr>
        <w:tc>
          <w:tcPr>
            <w:tcW w:w="1946" w:type="dxa"/>
            <w:vAlign w:val="center"/>
          </w:tcPr>
          <w:p w14:paraId="69654105" w14:textId="77777777" w:rsidR="0072136A" w:rsidRPr="00AF3415" w:rsidRDefault="0072136A" w:rsidP="0072136A">
            <w:pPr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AF3415">
              <w:rPr>
                <w:rFonts w:ascii="BIZ UDP明朝 Medium" w:eastAsia="BIZ UDP明朝 Medium" w:hAnsi="BIZ UDP明朝 Medium" w:hint="eastAsia"/>
                <w:sz w:val="28"/>
              </w:rPr>
              <w:t>第１希望日時</w:t>
            </w:r>
          </w:p>
        </w:tc>
        <w:tc>
          <w:tcPr>
            <w:tcW w:w="8384" w:type="dxa"/>
            <w:gridSpan w:val="10"/>
            <w:vAlign w:val="center"/>
          </w:tcPr>
          <w:p w14:paraId="6C7C5A65" w14:textId="15078B85" w:rsidR="0072136A" w:rsidRPr="00AF3415" w:rsidRDefault="0072136A" w:rsidP="0072136A">
            <w:pPr>
              <w:snapToGrid w:val="0"/>
              <w:contextualSpacing/>
              <w:jc w:val="both"/>
              <w:rPr>
                <w:rFonts w:ascii="BIZ UDP明朝 Medium" w:eastAsia="BIZ UDP明朝 Medium" w:hAnsi="BIZ UDP明朝 Medium"/>
                <w:sz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</w:rPr>
              <w:t>令和</w:t>
            </w:r>
            <w:r w:rsidRPr="00AF3415">
              <w:rPr>
                <w:rFonts w:ascii="BIZ UDP明朝 Medium" w:eastAsia="BIZ UDP明朝 Medium" w:hAnsi="BIZ UDP明朝 Medium" w:hint="eastAsia"/>
                <w:sz w:val="28"/>
              </w:rPr>
              <w:t xml:space="preserve">　　　年　　　月　　　日（　　　曜日）午前・午後　　　時　　分から</w:t>
            </w:r>
          </w:p>
        </w:tc>
      </w:tr>
      <w:tr w:rsidR="0072136A" w14:paraId="5CB51AA0" w14:textId="77777777" w:rsidTr="004658A5">
        <w:trPr>
          <w:trHeight w:val="986"/>
          <w:jc w:val="center"/>
        </w:trPr>
        <w:tc>
          <w:tcPr>
            <w:tcW w:w="1946" w:type="dxa"/>
            <w:vAlign w:val="center"/>
          </w:tcPr>
          <w:p w14:paraId="4040CCB4" w14:textId="77777777" w:rsidR="0072136A" w:rsidRPr="00AF3415" w:rsidRDefault="0072136A" w:rsidP="0072136A">
            <w:pPr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AF3415">
              <w:rPr>
                <w:rFonts w:ascii="BIZ UDP明朝 Medium" w:eastAsia="BIZ UDP明朝 Medium" w:hAnsi="BIZ UDP明朝 Medium" w:hint="eastAsia"/>
                <w:sz w:val="28"/>
              </w:rPr>
              <w:t>第２希望日時</w:t>
            </w:r>
          </w:p>
        </w:tc>
        <w:tc>
          <w:tcPr>
            <w:tcW w:w="8384" w:type="dxa"/>
            <w:gridSpan w:val="10"/>
            <w:vAlign w:val="center"/>
          </w:tcPr>
          <w:p w14:paraId="10F9DD8D" w14:textId="2A809DB8" w:rsidR="0072136A" w:rsidRPr="00AF3415" w:rsidRDefault="0072136A" w:rsidP="0072136A">
            <w:pPr>
              <w:snapToGrid w:val="0"/>
              <w:contextualSpacing/>
              <w:jc w:val="both"/>
              <w:rPr>
                <w:rFonts w:ascii="BIZ UDP明朝 Medium" w:eastAsia="BIZ UDP明朝 Medium" w:hAnsi="BIZ UDP明朝 Medium"/>
                <w:sz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</w:rPr>
              <w:t>令和</w:t>
            </w:r>
            <w:r w:rsidRPr="00AF3415">
              <w:rPr>
                <w:rFonts w:ascii="BIZ UDP明朝 Medium" w:eastAsia="BIZ UDP明朝 Medium" w:hAnsi="BIZ UDP明朝 Medium" w:hint="eastAsia"/>
                <w:sz w:val="28"/>
              </w:rPr>
              <w:t xml:space="preserve">　　　年　　　月　　　日（　　　曜日）午前・午後　　　時　　分から</w:t>
            </w:r>
          </w:p>
        </w:tc>
      </w:tr>
      <w:tr w:rsidR="0072136A" w14:paraId="3D2130B5" w14:textId="77777777" w:rsidTr="004658A5">
        <w:trPr>
          <w:trHeight w:val="985"/>
          <w:jc w:val="center"/>
        </w:trPr>
        <w:tc>
          <w:tcPr>
            <w:tcW w:w="1946" w:type="dxa"/>
            <w:vAlign w:val="center"/>
          </w:tcPr>
          <w:p w14:paraId="2ACB5301" w14:textId="1466F3B9" w:rsidR="0072136A" w:rsidRPr="00AF3415" w:rsidRDefault="0072136A" w:rsidP="0072136A">
            <w:pPr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AF3415">
              <w:rPr>
                <w:rFonts w:ascii="BIZ UDP明朝 Medium" w:eastAsia="BIZ UDP明朝 Medium" w:hAnsi="BIZ UDP明朝 Medium" w:hint="eastAsia"/>
                <w:sz w:val="28"/>
              </w:rPr>
              <w:t>受講予定人数</w:t>
            </w:r>
          </w:p>
        </w:tc>
        <w:tc>
          <w:tcPr>
            <w:tcW w:w="2160" w:type="dxa"/>
            <w:gridSpan w:val="3"/>
            <w:vAlign w:val="center"/>
          </w:tcPr>
          <w:p w14:paraId="553C0FE6" w14:textId="70036900" w:rsidR="0072136A" w:rsidRPr="00AF3415" w:rsidRDefault="0072136A" w:rsidP="0072136A">
            <w:pPr>
              <w:snapToGrid w:val="0"/>
              <w:contextualSpacing/>
              <w:jc w:val="both"/>
              <w:rPr>
                <w:rFonts w:ascii="BIZ UDP明朝 Medium" w:eastAsia="BIZ UDP明朝 Medium" w:hAnsi="BIZ UDP明朝 Medium"/>
                <w:sz w:val="28"/>
              </w:rPr>
            </w:pPr>
            <w:r w:rsidRPr="00AF3415">
              <w:rPr>
                <w:rFonts w:ascii="BIZ UDP明朝 Medium" w:eastAsia="BIZ UDP明朝 Medium" w:hAnsi="BIZ UDP明朝 Medium" w:hint="eastAsia"/>
                <w:sz w:val="28"/>
              </w:rPr>
              <w:t xml:space="preserve">　　　　　　</w:t>
            </w:r>
            <w:r>
              <w:rPr>
                <w:rFonts w:ascii="BIZ UDP明朝 Medium" w:eastAsia="BIZ UDP明朝 Medium" w:hAnsi="BIZ UDP明朝 Medium" w:hint="eastAsia"/>
                <w:sz w:val="28"/>
              </w:rPr>
              <w:t>人</w:t>
            </w:r>
          </w:p>
        </w:tc>
        <w:tc>
          <w:tcPr>
            <w:tcW w:w="2268" w:type="dxa"/>
            <w:gridSpan w:val="3"/>
            <w:vAlign w:val="center"/>
          </w:tcPr>
          <w:p w14:paraId="5FBCE580" w14:textId="77777777" w:rsidR="0072136A" w:rsidRDefault="0072136A" w:rsidP="0072136A">
            <w:pPr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AF3415">
              <w:rPr>
                <w:rFonts w:ascii="BIZ UDP明朝 Medium" w:eastAsia="BIZ UDP明朝 Medium" w:hAnsi="BIZ UDP明朝 Medium" w:hint="eastAsia"/>
                <w:sz w:val="28"/>
              </w:rPr>
              <w:t>受講</w:t>
            </w:r>
            <w:r>
              <w:rPr>
                <w:rFonts w:ascii="BIZ UDP明朝 Medium" w:eastAsia="BIZ UDP明朝 Medium" w:hAnsi="BIZ UDP明朝 Medium" w:hint="eastAsia"/>
                <w:sz w:val="28"/>
              </w:rPr>
              <w:t>者</w:t>
            </w:r>
          </w:p>
          <w:p w14:paraId="7070ED03" w14:textId="77777777" w:rsidR="0072136A" w:rsidRDefault="0072136A" w:rsidP="0072136A">
            <w:pPr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</w:rPr>
              <w:t>対象年齢</w:t>
            </w:r>
          </w:p>
          <w:p w14:paraId="7C3ACFC8" w14:textId="6789E1C5" w:rsidR="0072136A" w:rsidRPr="00AF3415" w:rsidRDefault="0072136A" w:rsidP="0072136A">
            <w:pPr>
              <w:snapToGrid w:val="0"/>
              <w:ind w:rightChars="-111" w:right="-244"/>
              <w:contextualSpacing/>
              <w:rPr>
                <w:rFonts w:ascii="BIZ UDP明朝 Medium" w:eastAsia="BIZ UDP明朝 Medium" w:hAnsi="BIZ UDP明朝 Medium"/>
                <w:sz w:val="28"/>
              </w:rPr>
            </w:pPr>
            <w:r w:rsidRPr="0007779E">
              <w:rPr>
                <w:rFonts w:ascii="BIZ UD明朝 Medium" w:eastAsia="BIZ UD明朝 Medium" w:hAnsi="BIZ UD明朝 Medium" w:hint="eastAsia"/>
              </w:rPr>
              <w:t>（</w:t>
            </w:r>
            <w:r>
              <w:rPr>
                <w:rFonts w:ascii="BIZ UD明朝 Medium" w:eastAsia="BIZ UD明朝 Medium" w:hAnsi="BIZ UD明朝 Medium" w:hint="eastAsia"/>
              </w:rPr>
              <w:t>多い年代２つに</w:t>
            </w:r>
            <w:r w:rsidRPr="0007779E">
              <w:rPr>
                <w:rFonts w:ascii="BIZ UD明朝 Medium" w:eastAsia="BIZ UD明朝 Medium" w:hAnsi="BIZ UD明朝 Medium" w:hint="eastAsia"/>
              </w:rPr>
              <w:t>〇）</w:t>
            </w:r>
          </w:p>
        </w:tc>
        <w:tc>
          <w:tcPr>
            <w:tcW w:w="3956" w:type="dxa"/>
            <w:gridSpan w:val="4"/>
            <w:vAlign w:val="center"/>
          </w:tcPr>
          <w:p w14:paraId="178A4D18" w14:textId="77777777" w:rsidR="0072136A" w:rsidRDefault="0072136A" w:rsidP="0072136A">
            <w:pPr>
              <w:snapToGrid w:val="0"/>
              <w:contextualSpacing/>
              <w:jc w:val="both"/>
              <w:rPr>
                <w:rFonts w:ascii="BIZ UDP明朝 Medium" w:eastAsia="BIZ UDP明朝 Medium" w:hAnsi="BIZ UDP明朝 Medium"/>
                <w:sz w:val="28"/>
              </w:rPr>
            </w:pPr>
            <w:r w:rsidRPr="00AF3415">
              <w:rPr>
                <w:rFonts w:ascii="BIZ UDP明朝 Medium" w:eastAsia="BIZ UDP明朝 Medium" w:hAnsi="BIZ UDP明朝 Medium" w:hint="eastAsia"/>
                <w:sz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8"/>
              </w:rPr>
              <w:t>２０代・30代・４０代・５０代・</w:t>
            </w:r>
          </w:p>
          <w:p w14:paraId="774214B4" w14:textId="5DBAAA7D" w:rsidR="0072136A" w:rsidRPr="00AF3415" w:rsidRDefault="0072136A" w:rsidP="0072136A">
            <w:pPr>
              <w:snapToGrid w:val="0"/>
              <w:ind w:firstLineChars="50" w:firstLine="140"/>
              <w:contextualSpacing/>
              <w:jc w:val="both"/>
              <w:rPr>
                <w:rFonts w:ascii="BIZ UDP明朝 Medium" w:eastAsia="BIZ UDP明朝 Medium" w:hAnsi="BIZ UDP明朝 Medium"/>
                <w:sz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</w:rPr>
              <w:t>６０代・７０代・８０代・９０代</w:t>
            </w:r>
          </w:p>
        </w:tc>
      </w:tr>
      <w:tr w:rsidR="0072136A" w14:paraId="1B3AB696" w14:textId="77777777" w:rsidTr="004658A5">
        <w:trPr>
          <w:trHeight w:val="864"/>
          <w:jc w:val="center"/>
        </w:trPr>
        <w:tc>
          <w:tcPr>
            <w:tcW w:w="1946" w:type="dxa"/>
            <w:vAlign w:val="center"/>
          </w:tcPr>
          <w:p w14:paraId="3D565836" w14:textId="77777777" w:rsidR="0072136A" w:rsidRPr="00AF3415" w:rsidRDefault="0072136A" w:rsidP="0072136A">
            <w:pPr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AF3415">
              <w:rPr>
                <w:rFonts w:ascii="BIZ UDP明朝 Medium" w:eastAsia="BIZ UDP明朝 Medium" w:hAnsi="BIZ UDP明朝 Medium" w:hint="eastAsia"/>
                <w:sz w:val="28"/>
              </w:rPr>
              <w:t>備考</w:t>
            </w:r>
          </w:p>
        </w:tc>
        <w:tc>
          <w:tcPr>
            <w:tcW w:w="8384" w:type="dxa"/>
            <w:gridSpan w:val="10"/>
            <w:vAlign w:val="center"/>
          </w:tcPr>
          <w:p w14:paraId="3482DBE5" w14:textId="77777777" w:rsidR="0072136A" w:rsidRPr="009E276A" w:rsidRDefault="0072136A" w:rsidP="0072136A">
            <w:pPr>
              <w:snapToGrid w:val="0"/>
              <w:contextualSpacing/>
              <w:jc w:val="both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</w:tbl>
    <w:p w14:paraId="367B5C87" w14:textId="26332FF1" w:rsidR="00D47EF8" w:rsidRPr="00AF3415" w:rsidRDefault="004658A5" w:rsidP="006E2431">
      <w:pPr>
        <w:snapToGrid w:val="0"/>
        <w:spacing w:line="240" w:lineRule="auto"/>
        <w:ind w:left="226" w:hangingChars="94" w:hanging="226"/>
        <w:contextualSpacing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noProof/>
          <w:sz w:val="24"/>
          <w:lang w:val="ja-JP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1383BBB" wp14:editId="63E878C0">
                <wp:simplePos x="0" y="0"/>
                <wp:positionH relativeFrom="margin">
                  <wp:align>left</wp:align>
                </wp:positionH>
                <wp:positionV relativeFrom="paragraph">
                  <wp:posOffset>533747</wp:posOffset>
                </wp:positionV>
                <wp:extent cx="6591300" cy="818862"/>
                <wp:effectExtent l="0" t="0" r="19050" b="1968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818862"/>
                          <a:chOff x="0" y="0"/>
                          <a:chExt cx="6591300" cy="818862"/>
                        </a:xfrm>
                      </wpg:grpSpPr>
                      <wps:wsp>
                        <wps:cNvPr id="12" name="テキスト ボックス 12"/>
                        <wps:cNvSpPr txBox="1"/>
                        <wps:spPr>
                          <a:xfrm>
                            <a:off x="0" y="327803"/>
                            <a:ext cx="6591300" cy="49105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C4E62D7" w14:textId="77777777" w:rsidR="004658A5" w:rsidRDefault="004658A5" w:rsidP="004658A5">
                              <w:pPr>
                                <w:snapToGrid w:val="0"/>
                                <w:ind w:leftChars="100" w:left="415" w:hangingChars="93" w:hanging="195"/>
                                <w:contextualSpacing/>
                                <w:rPr>
                                  <w:rFonts w:ascii="BIZ UDPゴシック" w:eastAsia="BIZ UDPゴシック" w:hAnsi="BIZ UDPゴシック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</w:pPr>
                              <w:r w:rsidRPr="00AF3415">
                                <w:rPr>
                                  <w:rFonts w:ascii="BIZ UDPゴシック" w:eastAsia="BIZ UDPゴシック" w:hAnsi="BIZ UDPゴシック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〒</w:t>
                              </w:r>
                              <w:r w:rsidRPr="00AF3415">
                                <w:rPr>
                                  <w:rFonts w:ascii="BIZ UDPゴシック" w:eastAsia="BIZ UDPゴシック" w:hAnsi="BIZ UDPゴシック" w:hint="eastAsia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910-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 xml:space="preserve">８５１１ </w:t>
                              </w:r>
                              <w:r w:rsidRPr="00AF3415">
                                <w:rPr>
                                  <w:rFonts w:ascii="BIZ UDPゴシック" w:eastAsia="BIZ UDPゴシック" w:hAnsi="BIZ UDPゴシック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福井市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大手３丁目１０番１号</w:t>
                              </w:r>
                              <w:r w:rsidRPr="00AF3415">
                                <w:rPr>
                                  <w:rFonts w:ascii="BIZ UDPゴシック" w:eastAsia="BIZ UDPゴシック" w:hAnsi="BIZ UDPゴシック" w:hint="eastAsia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 xml:space="preserve">　　</w:t>
                              </w:r>
                              <w:r w:rsidRPr="00AF3415">
                                <w:rPr>
                                  <w:rFonts w:ascii="BIZ UDPゴシック" w:eastAsia="BIZ UDPゴシック" w:hAnsi="BIZ UDPゴシック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福井市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 xml:space="preserve"> 福祉健康部 地域包括ケア推進課　終活支援担当　</w:t>
                              </w:r>
                            </w:p>
                            <w:p w14:paraId="5632AD84" w14:textId="77777777" w:rsidR="004658A5" w:rsidRPr="00B17A8F" w:rsidRDefault="004658A5" w:rsidP="004658A5">
                              <w:pPr>
                                <w:snapToGrid w:val="0"/>
                                <w:ind w:leftChars="100" w:left="220" w:firstLineChars="100" w:firstLine="210"/>
                                <w:contextualSpacing/>
                                <w:rPr>
                                  <w:rFonts w:ascii="BIZ UDPゴシック" w:eastAsia="BIZ UDPゴシック" w:hAnsi="BIZ UDPゴシック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</w:pPr>
                              <w:r w:rsidRPr="00AF3415">
                                <w:rPr>
                                  <w:rFonts w:ascii="BIZ UDPゴシック" w:eastAsia="BIZ UDPゴシック" w:hAnsi="BIZ UDPゴシック" w:hint="eastAsia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TEL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 xml:space="preserve"> </w:t>
                              </w:r>
                              <w:r w:rsidRPr="00AF3415">
                                <w:rPr>
                                  <w:rFonts w:ascii="BIZ UDPゴシック" w:eastAsia="BIZ UDPゴシック" w:hAnsi="BIZ UDPゴシック" w:hint="eastAsia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：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 xml:space="preserve"> </w:t>
                              </w:r>
                              <w:r w:rsidRPr="00AF3415">
                                <w:rPr>
                                  <w:rFonts w:ascii="BIZ UDPゴシック" w:eastAsia="BIZ UDPゴシック" w:hAnsi="BIZ UDPゴシック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（0776）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2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0-5400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 xml:space="preserve">　　　　</w:t>
                              </w:r>
                              <w:r w:rsidRPr="00AF3415">
                                <w:rPr>
                                  <w:rFonts w:ascii="BIZ UDPゴシック" w:eastAsia="BIZ UDPゴシック" w:hAnsi="BIZ UDPゴシック" w:hint="eastAsia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 xml:space="preserve">         </w:t>
                              </w:r>
                              <w:r w:rsidRPr="00B17A8F">
                                <w:rPr>
                                  <w:rFonts w:ascii="BIZ UDPゴシック" w:eastAsia="BIZ UDPゴシック" w:hAnsi="BIZ UDPゴシック" w:hint="eastAsia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 xml:space="preserve">　</w:t>
                              </w:r>
                              <w:r w:rsidRPr="00884751">
                                <w:rPr>
                                  <w:rFonts w:ascii="BIZ UDPゴシック" w:eastAsia="BIZ UDPゴシック" w:hAnsi="BIZ UDPゴシック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E-mail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1"/>
                                  <w:szCs w:val="72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 xml:space="preserve"> : houkatsucare@city.fukui.lg.jp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72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0" y="0"/>
                            <a:ext cx="6591300" cy="3296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3791DE" w14:textId="77777777" w:rsidR="004658A5" w:rsidRPr="00C6417A" w:rsidRDefault="004658A5" w:rsidP="004658A5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sz w:val="24"/>
                                </w:rPr>
                              </w:pPr>
                              <w:r w:rsidRPr="00351B0C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4"/>
                                </w:rPr>
                                <w:t>お申込・お問い合わせ先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383BBB" id="グループ化 1" o:spid="_x0000_s1027" style="position:absolute;left:0;text-align:left;margin-left:0;margin-top:42.05pt;width:519pt;height:64.5pt;z-index:251669504;mso-position-horizontal:left;mso-position-horizontal-relative:margin" coordsize="65913,8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2" o:spid="_x0000_s1028" type="#_x0000_t202" style="position:absolute;top:3278;width:65913;height:49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" filled="f" strokecolor="black [3213]">
                  <v:textbox inset="0,2mm,0,0">
                    <w:txbxContent>
                      <w:p w14:paraId="2C4E62D7" w14:textId="77777777" w:rsidR="004658A5" w:rsidRDefault="004658A5" w:rsidP="004658A5">
                        <w:pPr>
                          <w:snapToGrid w:val="0"/>
                          <w:ind w:leftChars="100" w:left="415" w:hangingChars="93" w:hanging="195"/>
                          <w:contextualSpacing/>
                          <w:rPr>
                            <w:rFonts w:ascii="BIZ UDPゴシック" w:eastAsia="BIZ UDPゴシック" w:hAnsi="BIZ UDPゴシック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</w:pPr>
                        <w:r w:rsidRPr="00AF3415">
                          <w:rPr>
                            <w:rFonts w:ascii="BIZ UDPゴシック" w:eastAsia="BIZ UDPゴシック" w:hAnsi="BIZ UDPゴシック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>〒</w:t>
                        </w:r>
                        <w:r w:rsidRPr="00AF3415">
                          <w:rPr>
                            <w:rFonts w:ascii="BIZ UDPゴシック" w:eastAsia="BIZ UDPゴシック" w:hAnsi="BIZ UDPゴシック" w:hint="eastAsia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>910-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 xml:space="preserve">８５１１ </w:t>
                        </w:r>
                        <w:r w:rsidRPr="00AF3415">
                          <w:rPr>
                            <w:rFonts w:ascii="BIZ UDPゴシック" w:eastAsia="BIZ UDPゴシック" w:hAnsi="BIZ UDPゴシック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>福井市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>大手３丁目１０番１号</w:t>
                        </w:r>
                        <w:r w:rsidRPr="00AF3415">
                          <w:rPr>
                            <w:rFonts w:ascii="BIZ UDPゴシック" w:eastAsia="BIZ UDPゴシック" w:hAnsi="BIZ UDPゴシック" w:hint="eastAsia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 xml:space="preserve">　　</w:t>
                        </w:r>
                        <w:r w:rsidRPr="00AF3415">
                          <w:rPr>
                            <w:rFonts w:ascii="BIZ UDPゴシック" w:eastAsia="BIZ UDPゴシック" w:hAnsi="BIZ UDPゴシック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>福井市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 xml:space="preserve"> 福祉健康部 地域包括ケア推進課　終活支援担当　</w:t>
                        </w:r>
                      </w:p>
                      <w:p w14:paraId="5632AD84" w14:textId="77777777" w:rsidR="004658A5" w:rsidRPr="00B17A8F" w:rsidRDefault="004658A5" w:rsidP="004658A5">
                        <w:pPr>
                          <w:snapToGrid w:val="0"/>
                          <w:ind w:leftChars="100" w:left="220" w:firstLineChars="100" w:firstLine="210"/>
                          <w:contextualSpacing/>
                          <w:rPr>
                            <w:rFonts w:ascii="BIZ UDPゴシック" w:eastAsia="BIZ UDPゴシック" w:hAnsi="BIZ UDPゴシック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</w:pPr>
                        <w:r w:rsidRPr="00AF3415">
                          <w:rPr>
                            <w:rFonts w:ascii="BIZ UDPゴシック" w:eastAsia="BIZ UDPゴシック" w:hAnsi="BIZ UDPゴシック" w:hint="eastAsia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>TEL</w:t>
                        </w:r>
                        <w:r>
                          <w:rPr>
                            <w:rFonts w:ascii="BIZ UDPゴシック" w:eastAsia="BIZ UDPゴシック" w:hAnsi="BIZ UDPゴシック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 xml:space="preserve"> </w:t>
                        </w:r>
                        <w:r w:rsidRPr="00AF3415">
                          <w:rPr>
                            <w:rFonts w:ascii="BIZ UDPゴシック" w:eastAsia="BIZ UDPゴシック" w:hAnsi="BIZ UDPゴシック" w:hint="eastAsia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>：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 xml:space="preserve"> </w:t>
                        </w:r>
                        <w:r w:rsidRPr="00AF3415">
                          <w:rPr>
                            <w:rFonts w:ascii="BIZ UDPゴシック" w:eastAsia="BIZ UDPゴシック" w:hAnsi="BIZ UDPゴシック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>（0776）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>2</w:t>
                        </w:r>
                        <w:r>
                          <w:rPr>
                            <w:rFonts w:ascii="BIZ UDPゴシック" w:eastAsia="BIZ UDPゴシック" w:hAnsi="BIZ UDPゴシック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>0-5400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 xml:space="preserve">　　　　</w:t>
                        </w:r>
                        <w:r w:rsidRPr="00AF3415">
                          <w:rPr>
                            <w:rFonts w:ascii="BIZ UDPゴシック" w:eastAsia="BIZ UDPゴシック" w:hAnsi="BIZ UDPゴシック" w:hint="eastAsia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 xml:space="preserve"> </w:t>
                        </w:r>
                        <w:r>
                          <w:rPr>
                            <w:rFonts w:ascii="BIZ UDPゴシック" w:eastAsia="BIZ UDPゴシック" w:hAnsi="BIZ UDPゴシック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 xml:space="preserve">         </w:t>
                        </w:r>
                        <w:r w:rsidRPr="00B17A8F">
                          <w:rPr>
                            <w:rFonts w:ascii="BIZ UDPゴシック" w:eastAsia="BIZ UDPゴシック" w:hAnsi="BIZ UDPゴシック" w:hint="eastAsia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 xml:space="preserve">　</w:t>
                        </w:r>
                        <w:r w:rsidRPr="00884751">
                          <w:rPr>
                            <w:rFonts w:ascii="BIZ UDPゴシック" w:eastAsia="BIZ UDPゴシック" w:hAnsi="BIZ UDPゴシック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>E-mail</w:t>
                        </w:r>
                        <w:r>
                          <w:rPr>
                            <w:rFonts w:ascii="BIZ UDPゴシック" w:eastAsia="BIZ UDPゴシック" w:hAnsi="BIZ UDPゴシック"/>
                            <w:sz w:val="21"/>
                            <w:szCs w:val="72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 xml:space="preserve"> : houkatsucare@city.fukui.lg.jp</w:t>
                        </w:r>
                      </w:p>
                    </w:txbxContent>
                  </v:textbox>
                </v:shape>
                <v:rect id="正方形/長方形 13" o:spid="_x0000_s1029" style="position:absolute;width:65913;height:3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" fillcolor="black [3200]" strokecolor="black [1600]" strokeweight="1.25pt">
                  <v:textbox>
                    <w:txbxContent>
                      <w:p w14:paraId="713791DE" w14:textId="77777777" w:rsidR="004658A5" w:rsidRPr="00C6417A" w:rsidRDefault="004658A5" w:rsidP="004658A5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sz w:val="24"/>
                          </w:rPr>
                        </w:pPr>
                        <w:r w:rsidRPr="00351B0C">
                          <w:rPr>
                            <w:rFonts w:ascii="BIZ UDPゴシック" w:eastAsia="BIZ UDPゴシック" w:hAnsi="BIZ UDPゴシック" w:hint="eastAsia"/>
                            <w:b/>
                            <w:sz w:val="24"/>
                          </w:rPr>
                          <w:t>お申込・お問い合わせ先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9E276A" w:rsidRPr="00AF3415">
        <w:rPr>
          <w:rFonts w:ascii="BIZ UDP明朝 Medium" w:eastAsia="BIZ UDP明朝 Medium" w:hAnsi="BIZ UDP明朝 Medium" w:hint="eastAsia"/>
          <w:sz w:val="24"/>
        </w:rPr>
        <w:t>※申込後</w:t>
      </w:r>
      <w:r w:rsidR="00D02C42">
        <w:rPr>
          <w:rFonts w:ascii="BIZ UDP明朝 Medium" w:eastAsia="BIZ UDP明朝 Medium" w:hAnsi="BIZ UDP明朝 Medium" w:hint="eastAsia"/>
          <w:sz w:val="24"/>
        </w:rPr>
        <w:t>5</w:t>
      </w:r>
      <w:r w:rsidR="004341AD">
        <w:rPr>
          <w:rFonts w:ascii="BIZ UDP明朝 Medium" w:eastAsia="BIZ UDP明朝 Medium" w:hAnsi="BIZ UDP明朝 Medium" w:hint="eastAsia"/>
          <w:sz w:val="24"/>
        </w:rPr>
        <w:t>営業</w:t>
      </w:r>
      <w:r w:rsidR="009E276A" w:rsidRPr="00AF3415">
        <w:rPr>
          <w:rFonts w:ascii="BIZ UDP明朝 Medium" w:eastAsia="BIZ UDP明朝 Medium" w:hAnsi="BIZ UDP明朝 Medium" w:hint="eastAsia"/>
          <w:sz w:val="24"/>
        </w:rPr>
        <w:t>日以内に</w:t>
      </w:r>
      <w:r>
        <w:rPr>
          <w:rFonts w:ascii="BIZ UDP明朝 Medium" w:eastAsia="BIZ UDP明朝 Medium" w:hAnsi="BIZ UDP明朝 Medium" w:hint="eastAsia"/>
          <w:sz w:val="24"/>
        </w:rPr>
        <w:t>地域包括ケア推進課</w:t>
      </w:r>
      <w:r w:rsidR="009E276A" w:rsidRPr="00AF3415">
        <w:rPr>
          <w:rFonts w:ascii="BIZ UDP明朝 Medium" w:eastAsia="BIZ UDP明朝 Medium" w:hAnsi="BIZ UDP明朝 Medium" w:hint="eastAsia"/>
          <w:sz w:val="24"/>
        </w:rPr>
        <w:t>から申込内容の確認と今後のスケジュール</w:t>
      </w:r>
      <w:r w:rsidR="004027C4">
        <w:rPr>
          <w:rFonts w:ascii="BIZ UDP明朝 Medium" w:eastAsia="BIZ UDP明朝 Medium" w:hAnsi="BIZ UDP明朝 Medium" w:hint="eastAsia"/>
          <w:sz w:val="24"/>
        </w:rPr>
        <w:t>等</w:t>
      </w:r>
      <w:r w:rsidR="009E276A" w:rsidRPr="00AF3415">
        <w:rPr>
          <w:rFonts w:ascii="BIZ UDP明朝 Medium" w:eastAsia="BIZ UDP明朝 Medium" w:hAnsi="BIZ UDP明朝 Medium" w:hint="eastAsia"/>
          <w:sz w:val="24"/>
        </w:rPr>
        <w:t>についての連絡をさせていただきます。</w:t>
      </w:r>
      <w:r w:rsidR="00B56D71">
        <w:rPr>
          <w:rFonts w:ascii="BIZ UDP明朝 Medium" w:eastAsia="BIZ UDP明朝 Medium" w:hAnsi="BIZ UDP明朝 Medium" w:hint="eastAsia"/>
          <w:sz w:val="24"/>
        </w:rPr>
        <w:t>万が一連絡がない場合は、電話にてお問い合わせください。</w:t>
      </w:r>
    </w:p>
    <w:sectPr w:rsidR="00D47EF8" w:rsidRPr="00AF3415" w:rsidSect="006C61E0">
      <w:pgSz w:w="11907" w:h="16839" w:code="9"/>
      <w:pgMar w:top="851" w:right="851" w:bottom="454" w:left="851" w:header="720" w:footer="720" w:gutter="0"/>
      <w:paperSrc w:first="3" w:other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8D80D" w14:textId="77777777" w:rsidR="003E459A" w:rsidRDefault="003E459A">
      <w:pPr>
        <w:spacing w:after="0" w:line="240" w:lineRule="auto"/>
      </w:pPr>
      <w:r>
        <w:separator/>
      </w:r>
    </w:p>
  </w:endnote>
  <w:endnote w:type="continuationSeparator" w:id="0">
    <w:p w14:paraId="1A51BCA5" w14:textId="77777777" w:rsidR="003E459A" w:rsidRDefault="003E4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738E7" w14:textId="77777777" w:rsidR="003E459A" w:rsidRDefault="003E459A">
      <w:pPr>
        <w:spacing w:after="0" w:line="240" w:lineRule="auto"/>
      </w:pPr>
      <w:r>
        <w:separator/>
      </w:r>
    </w:p>
  </w:footnote>
  <w:footnote w:type="continuationSeparator" w:id="0">
    <w:p w14:paraId="4462059E" w14:textId="77777777" w:rsidR="003E459A" w:rsidRDefault="003E4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D7C6A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6AE3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AA222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070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3442F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D636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7440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0C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AAC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6E7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C800BA"/>
    <w:multiLevelType w:val="hybridMultilevel"/>
    <w:tmpl w:val="D82A638E"/>
    <w:lvl w:ilvl="0" w:tplc="486CDCD0">
      <w:numFmt w:val="bullet"/>
      <w:lvlText w:val="○"/>
      <w:lvlJc w:val="left"/>
      <w:pPr>
        <w:ind w:left="6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1" w15:restartNumberingAfterBreak="0">
    <w:nsid w:val="3D5346D4"/>
    <w:multiLevelType w:val="hybridMultilevel"/>
    <w:tmpl w:val="31CCBBA2"/>
    <w:lvl w:ilvl="0" w:tplc="781C46DE">
      <w:start w:val="1"/>
      <w:numFmt w:val="decimalFullWidth"/>
      <w:lvlText w:val="（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41F34570"/>
    <w:multiLevelType w:val="hybridMultilevel"/>
    <w:tmpl w:val="BD1EC226"/>
    <w:lvl w:ilvl="0" w:tplc="A2E82A0C">
      <w:numFmt w:val="bullet"/>
      <w:lvlText w:val="◆"/>
      <w:lvlJc w:val="left"/>
      <w:pPr>
        <w:ind w:left="58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69814AFC"/>
    <w:multiLevelType w:val="hybridMultilevel"/>
    <w:tmpl w:val="2C120106"/>
    <w:lvl w:ilvl="0" w:tplc="2AEE4F72">
      <w:numFmt w:val="bullet"/>
      <w:lvlText w:val="○"/>
      <w:lvlJc w:val="left"/>
      <w:pPr>
        <w:ind w:left="6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 w16cid:durableId="1008017875">
    <w:abstractNumId w:val="9"/>
  </w:num>
  <w:num w:numId="2" w16cid:durableId="1116023986">
    <w:abstractNumId w:val="7"/>
  </w:num>
  <w:num w:numId="3" w16cid:durableId="283004637">
    <w:abstractNumId w:val="6"/>
  </w:num>
  <w:num w:numId="4" w16cid:durableId="361981935">
    <w:abstractNumId w:val="5"/>
  </w:num>
  <w:num w:numId="5" w16cid:durableId="281885901">
    <w:abstractNumId w:val="4"/>
  </w:num>
  <w:num w:numId="6" w16cid:durableId="1135181132">
    <w:abstractNumId w:val="8"/>
  </w:num>
  <w:num w:numId="7" w16cid:durableId="2061778226">
    <w:abstractNumId w:val="3"/>
  </w:num>
  <w:num w:numId="8" w16cid:durableId="1530483324">
    <w:abstractNumId w:val="2"/>
  </w:num>
  <w:num w:numId="9" w16cid:durableId="190805088">
    <w:abstractNumId w:val="1"/>
  </w:num>
  <w:num w:numId="10" w16cid:durableId="965740369">
    <w:abstractNumId w:val="0"/>
  </w:num>
  <w:num w:numId="11" w16cid:durableId="1963879430">
    <w:abstractNumId w:val="10"/>
  </w:num>
  <w:num w:numId="12" w16cid:durableId="1630938032">
    <w:abstractNumId w:val="13"/>
  </w:num>
  <w:num w:numId="13" w16cid:durableId="811289160">
    <w:abstractNumId w:val="11"/>
  </w:num>
  <w:num w:numId="14" w16cid:durableId="16575371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87"/>
    <w:rsid w:val="00003AF8"/>
    <w:rsid w:val="000047AD"/>
    <w:rsid w:val="00031DE7"/>
    <w:rsid w:val="000362BE"/>
    <w:rsid w:val="00047819"/>
    <w:rsid w:val="000743DF"/>
    <w:rsid w:val="000A08B6"/>
    <w:rsid w:val="000A1558"/>
    <w:rsid w:val="000A31D6"/>
    <w:rsid w:val="000B53F8"/>
    <w:rsid w:val="000C4185"/>
    <w:rsid w:val="000C5E64"/>
    <w:rsid w:val="000D624E"/>
    <w:rsid w:val="000D7454"/>
    <w:rsid w:val="000F56F8"/>
    <w:rsid w:val="00124B48"/>
    <w:rsid w:val="00126437"/>
    <w:rsid w:val="00134B8F"/>
    <w:rsid w:val="00152B1F"/>
    <w:rsid w:val="00155689"/>
    <w:rsid w:val="00161540"/>
    <w:rsid w:val="00164E1E"/>
    <w:rsid w:val="001A62DC"/>
    <w:rsid w:val="001B5FA7"/>
    <w:rsid w:val="001D3FE9"/>
    <w:rsid w:val="001F65BE"/>
    <w:rsid w:val="0021050B"/>
    <w:rsid w:val="00211625"/>
    <w:rsid w:val="00213BF4"/>
    <w:rsid w:val="00217313"/>
    <w:rsid w:val="00230DFB"/>
    <w:rsid w:val="002533E3"/>
    <w:rsid w:val="00285A31"/>
    <w:rsid w:val="0029491E"/>
    <w:rsid w:val="002A146C"/>
    <w:rsid w:val="002B0C7C"/>
    <w:rsid w:val="002B46E1"/>
    <w:rsid w:val="002B5CE7"/>
    <w:rsid w:val="002B6D87"/>
    <w:rsid w:val="002D3B96"/>
    <w:rsid w:val="002E6028"/>
    <w:rsid w:val="0032161A"/>
    <w:rsid w:val="00335D11"/>
    <w:rsid w:val="00351B0C"/>
    <w:rsid w:val="00367746"/>
    <w:rsid w:val="003719A6"/>
    <w:rsid w:val="00386577"/>
    <w:rsid w:val="003B35B0"/>
    <w:rsid w:val="003D30CE"/>
    <w:rsid w:val="003D65C4"/>
    <w:rsid w:val="003E459A"/>
    <w:rsid w:val="003F5D0A"/>
    <w:rsid w:val="004027C4"/>
    <w:rsid w:val="00414678"/>
    <w:rsid w:val="004152A9"/>
    <w:rsid w:val="004157BC"/>
    <w:rsid w:val="00415F7F"/>
    <w:rsid w:val="004341AD"/>
    <w:rsid w:val="0043432F"/>
    <w:rsid w:val="004558AE"/>
    <w:rsid w:val="00463CFF"/>
    <w:rsid w:val="004658A5"/>
    <w:rsid w:val="00466B17"/>
    <w:rsid w:val="00477046"/>
    <w:rsid w:val="00480AD3"/>
    <w:rsid w:val="00481FB8"/>
    <w:rsid w:val="00495A45"/>
    <w:rsid w:val="004A5789"/>
    <w:rsid w:val="004B25BD"/>
    <w:rsid w:val="004B6CD7"/>
    <w:rsid w:val="004C0DB8"/>
    <w:rsid w:val="004E5018"/>
    <w:rsid w:val="004F1AB0"/>
    <w:rsid w:val="00501A64"/>
    <w:rsid w:val="00503837"/>
    <w:rsid w:val="0052052F"/>
    <w:rsid w:val="00545F59"/>
    <w:rsid w:val="00555978"/>
    <w:rsid w:val="00556D19"/>
    <w:rsid w:val="00592D47"/>
    <w:rsid w:val="005A33BA"/>
    <w:rsid w:val="005A3777"/>
    <w:rsid w:val="00635B5B"/>
    <w:rsid w:val="0063764E"/>
    <w:rsid w:val="00657160"/>
    <w:rsid w:val="00666E24"/>
    <w:rsid w:val="006816F1"/>
    <w:rsid w:val="00692873"/>
    <w:rsid w:val="0069709F"/>
    <w:rsid w:val="006A15DC"/>
    <w:rsid w:val="006A3354"/>
    <w:rsid w:val="006A5562"/>
    <w:rsid w:val="006A639F"/>
    <w:rsid w:val="006C61E0"/>
    <w:rsid w:val="006D2229"/>
    <w:rsid w:val="006E2431"/>
    <w:rsid w:val="006E5871"/>
    <w:rsid w:val="0070020D"/>
    <w:rsid w:val="00701DA5"/>
    <w:rsid w:val="00716997"/>
    <w:rsid w:val="0072136A"/>
    <w:rsid w:val="007337BC"/>
    <w:rsid w:val="00740485"/>
    <w:rsid w:val="007530CA"/>
    <w:rsid w:val="00753F77"/>
    <w:rsid w:val="00764D56"/>
    <w:rsid w:val="00767678"/>
    <w:rsid w:val="0077269B"/>
    <w:rsid w:val="007948CB"/>
    <w:rsid w:val="007A17B5"/>
    <w:rsid w:val="007C7E78"/>
    <w:rsid w:val="007E4AB7"/>
    <w:rsid w:val="007E586A"/>
    <w:rsid w:val="007F25A0"/>
    <w:rsid w:val="007F74A3"/>
    <w:rsid w:val="00802AF0"/>
    <w:rsid w:val="00804DEC"/>
    <w:rsid w:val="00805B42"/>
    <w:rsid w:val="00812007"/>
    <w:rsid w:val="00821757"/>
    <w:rsid w:val="00822539"/>
    <w:rsid w:val="008311AF"/>
    <w:rsid w:val="00834D4C"/>
    <w:rsid w:val="00853540"/>
    <w:rsid w:val="00863380"/>
    <w:rsid w:val="00870EC7"/>
    <w:rsid w:val="00874DE1"/>
    <w:rsid w:val="00885A3A"/>
    <w:rsid w:val="008B2D7A"/>
    <w:rsid w:val="008B4D00"/>
    <w:rsid w:val="008D1AAA"/>
    <w:rsid w:val="008D3DFE"/>
    <w:rsid w:val="008D6CC5"/>
    <w:rsid w:val="008E332C"/>
    <w:rsid w:val="00914E94"/>
    <w:rsid w:val="009240C1"/>
    <w:rsid w:val="00935484"/>
    <w:rsid w:val="00937E76"/>
    <w:rsid w:val="00946F7C"/>
    <w:rsid w:val="00972ABA"/>
    <w:rsid w:val="009756E4"/>
    <w:rsid w:val="009E09F3"/>
    <w:rsid w:val="009E276A"/>
    <w:rsid w:val="009F7DFA"/>
    <w:rsid w:val="00A17F33"/>
    <w:rsid w:val="00A225E0"/>
    <w:rsid w:val="00A41448"/>
    <w:rsid w:val="00A41517"/>
    <w:rsid w:val="00A43367"/>
    <w:rsid w:val="00A505CA"/>
    <w:rsid w:val="00A516B8"/>
    <w:rsid w:val="00A9588C"/>
    <w:rsid w:val="00AA1352"/>
    <w:rsid w:val="00AC54A5"/>
    <w:rsid w:val="00AD7407"/>
    <w:rsid w:val="00AE64CB"/>
    <w:rsid w:val="00AE6CB4"/>
    <w:rsid w:val="00AF3415"/>
    <w:rsid w:val="00B00BE2"/>
    <w:rsid w:val="00B1380D"/>
    <w:rsid w:val="00B17A8F"/>
    <w:rsid w:val="00B358A1"/>
    <w:rsid w:val="00B56D71"/>
    <w:rsid w:val="00B7194C"/>
    <w:rsid w:val="00B82E6A"/>
    <w:rsid w:val="00B94BC8"/>
    <w:rsid w:val="00BA0B95"/>
    <w:rsid w:val="00BE0CB3"/>
    <w:rsid w:val="00BF5680"/>
    <w:rsid w:val="00C60C31"/>
    <w:rsid w:val="00C6417A"/>
    <w:rsid w:val="00C85DC4"/>
    <w:rsid w:val="00C91B9E"/>
    <w:rsid w:val="00CA7A2B"/>
    <w:rsid w:val="00CC4198"/>
    <w:rsid w:val="00CE5BF5"/>
    <w:rsid w:val="00CE7CDC"/>
    <w:rsid w:val="00CF26DA"/>
    <w:rsid w:val="00CF6927"/>
    <w:rsid w:val="00D02C42"/>
    <w:rsid w:val="00D275D4"/>
    <w:rsid w:val="00D37DB7"/>
    <w:rsid w:val="00D47EF8"/>
    <w:rsid w:val="00D75D08"/>
    <w:rsid w:val="00DA43C9"/>
    <w:rsid w:val="00DA4929"/>
    <w:rsid w:val="00DB55AF"/>
    <w:rsid w:val="00DB7020"/>
    <w:rsid w:val="00DE2FA3"/>
    <w:rsid w:val="00E52C16"/>
    <w:rsid w:val="00E55F7D"/>
    <w:rsid w:val="00E7745A"/>
    <w:rsid w:val="00E85FE4"/>
    <w:rsid w:val="00E93E7F"/>
    <w:rsid w:val="00EA5F5A"/>
    <w:rsid w:val="00EB471B"/>
    <w:rsid w:val="00EE19AE"/>
    <w:rsid w:val="00EE2840"/>
    <w:rsid w:val="00EE7D29"/>
    <w:rsid w:val="00EF68FE"/>
    <w:rsid w:val="00F149C5"/>
    <w:rsid w:val="00F242FC"/>
    <w:rsid w:val="00F3565D"/>
    <w:rsid w:val="00F43D75"/>
    <w:rsid w:val="00F45222"/>
    <w:rsid w:val="00F839BC"/>
    <w:rsid w:val="00F95659"/>
    <w:rsid w:val="00FA4789"/>
    <w:rsid w:val="00FA6F64"/>
    <w:rsid w:val="00FB3258"/>
    <w:rsid w:val="00FE4386"/>
    <w:rsid w:val="00FE7CE5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4215CD2A"/>
  <w15:docId w15:val="{6C74CA01-BA5F-4B0F-990C-DD70E082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539"/>
  </w:style>
  <w:style w:type="paragraph" w:styleId="1">
    <w:name w:val="heading 1"/>
    <w:basedOn w:val="a"/>
    <w:next w:val="a"/>
    <w:link w:val="10"/>
    <w:uiPriority w:val="9"/>
    <w:qFormat/>
    <w:rsid w:val="008225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5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5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5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5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962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5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53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53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4C600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53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1"/>
    <w:unhideWhenUsed/>
    <w:pPr>
      <w:spacing w:after="560" w:line="240" w:lineRule="auto"/>
      <w:contextualSpacing/>
    </w:pPr>
    <w:rPr>
      <w:caps/>
      <w:color w:val="000000" w:themeColor="text1"/>
      <w:sz w:val="24"/>
      <w:szCs w:val="20"/>
    </w:rPr>
  </w:style>
  <w:style w:type="character" w:customStyle="1" w:styleId="a4">
    <w:name w:val="日付 (文字)"/>
    <w:basedOn w:val="a0"/>
    <w:link w:val="a3"/>
    <w:uiPriority w:val="1"/>
    <w:rPr>
      <w:caps/>
      <w:color w:val="000000" w:themeColor="text1"/>
      <w:sz w:val="24"/>
      <w:szCs w:val="20"/>
    </w:rPr>
  </w:style>
  <w:style w:type="character" w:styleId="a5">
    <w:name w:val="Placeholder Text"/>
    <w:basedOn w:val="a0"/>
    <w:uiPriority w:val="99"/>
    <w:semiHidden/>
    <w:rPr>
      <w:color w:val="595959" w:themeColor="text1" w:themeTint="A6"/>
    </w:rPr>
  </w:style>
  <w:style w:type="paragraph" w:styleId="a6">
    <w:name w:val="Title"/>
    <w:basedOn w:val="a"/>
    <w:next w:val="a"/>
    <w:link w:val="a7"/>
    <w:uiPriority w:val="10"/>
    <w:qFormat/>
    <w:rsid w:val="00822539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sz w:val="52"/>
      <w:szCs w:val="52"/>
    </w:rPr>
  </w:style>
  <w:style w:type="character" w:customStyle="1" w:styleId="a7">
    <w:name w:val="表題 (文字)"/>
    <w:basedOn w:val="a0"/>
    <w:link w:val="a6"/>
    <w:uiPriority w:val="10"/>
    <w:rsid w:val="00822539"/>
    <w:rPr>
      <w:rFonts w:asciiTheme="majorHAnsi" w:eastAsiaTheme="majorEastAsia" w:hAnsiTheme="majorHAnsi" w:cstheme="majorBidi"/>
      <w:color w:val="2E2D21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82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822539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name w:val="タスク リストの表"/>
    <w:basedOn w:val="a1"/>
    <w:uiPriority w:val="99"/>
    <w:pPr>
      <w:spacing w:before="80" w:after="80"/>
      <w:jc w:val="center"/>
    </w:p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22"/>
      </w:rPr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nil"/>
          <w:right w:val="single" w:sz="4" w:space="0" w:color="7F7F7F" w:themeColor="text1" w:themeTint="80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803300" w:themeFill="accent3" w:themeFillShade="80"/>
      </w:tcPr>
    </w:tblStylePr>
    <w:tblStylePr w:type="firstCol">
      <w:pPr>
        <w:wordWrap/>
        <w:jc w:val="left"/>
      </w:p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character" w:customStyle="1" w:styleId="10">
    <w:name w:val="見出し 1 (文字)"/>
    <w:basedOn w:val="a0"/>
    <w:link w:val="1"/>
    <w:uiPriority w:val="9"/>
    <w:rsid w:val="00822539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822539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ac">
    <w:name w:val="footer"/>
    <w:basedOn w:val="a"/>
    <w:link w:val="ad"/>
    <w:uiPriority w:val="99"/>
    <w:unhideWhenUsed/>
    <w:pPr>
      <w:spacing w:before="200" w:after="0"/>
      <w:contextualSpacing/>
      <w:jc w:val="right"/>
    </w:pPr>
    <w:rPr>
      <w:color w:val="404040" w:themeColor="text1" w:themeTint="BF"/>
      <w:szCs w:val="20"/>
    </w:rPr>
  </w:style>
  <w:style w:type="character" w:customStyle="1" w:styleId="ad">
    <w:name w:val="フッター (文字)"/>
    <w:basedOn w:val="a0"/>
    <w:link w:val="ac"/>
    <w:uiPriority w:val="99"/>
    <w:rPr>
      <w:color w:val="404040" w:themeColor="text1" w:themeTint="BF"/>
      <w:szCs w:val="20"/>
    </w:rPr>
  </w:style>
  <w:style w:type="paragraph" w:styleId="ae">
    <w:name w:val="header"/>
    <w:basedOn w:val="a"/>
    <w:link w:val="af"/>
    <w:uiPriority w:val="99"/>
    <w:unhideWhenUsed/>
    <w:pPr>
      <w:spacing w:after="0" w:line="240" w:lineRule="auto"/>
    </w:pPr>
  </w:style>
  <w:style w:type="character" w:customStyle="1" w:styleId="af">
    <w:name w:val="ヘッダー (文字)"/>
    <w:basedOn w:val="a0"/>
    <w:link w:val="ae"/>
    <w:uiPriority w:val="99"/>
  </w:style>
  <w:style w:type="character" w:customStyle="1" w:styleId="30">
    <w:name w:val="見出し 3 (文字)"/>
    <w:basedOn w:val="a0"/>
    <w:link w:val="3"/>
    <w:uiPriority w:val="9"/>
    <w:semiHidden/>
    <w:rsid w:val="00822539"/>
    <w:rPr>
      <w:rFonts w:asciiTheme="majorHAnsi" w:eastAsiaTheme="majorEastAsia" w:hAnsiTheme="majorHAnsi" w:cstheme="majorBidi"/>
      <w:b/>
      <w:bCs/>
      <w:color w:val="94C600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822539"/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822539"/>
    <w:rPr>
      <w:rFonts w:asciiTheme="majorHAnsi" w:eastAsiaTheme="majorEastAsia" w:hAnsiTheme="majorHAnsi" w:cstheme="majorBidi"/>
      <w:color w:val="49620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822539"/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character" w:customStyle="1" w:styleId="80">
    <w:name w:val="見出し 8 (文字)"/>
    <w:basedOn w:val="a0"/>
    <w:link w:val="8"/>
    <w:uiPriority w:val="9"/>
    <w:semiHidden/>
    <w:rsid w:val="00822539"/>
    <w:rPr>
      <w:rFonts w:asciiTheme="majorHAnsi" w:eastAsiaTheme="majorEastAsia" w:hAnsiTheme="majorHAnsi" w:cstheme="majorBidi"/>
      <w:color w:val="94C600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8225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Block Text"/>
    <w:basedOn w:val="a"/>
    <w:uiPriority w:val="99"/>
    <w:semiHidden/>
    <w:unhideWhenUsed/>
    <w:pPr>
      <w:pBdr>
        <w:top w:val="single" w:sz="2" w:space="10" w:color="4A6300" w:themeColor="accent1" w:themeShade="80"/>
        <w:left w:val="single" w:sz="2" w:space="10" w:color="4A6300" w:themeColor="accent1" w:themeShade="80"/>
        <w:bottom w:val="single" w:sz="2" w:space="10" w:color="4A6300" w:themeColor="accent1" w:themeShade="80"/>
        <w:right w:val="single" w:sz="2" w:space="10" w:color="4A6300" w:themeColor="accent1" w:themeShade="80"/>
      </w:pBdr>
      <w:ind w:left="1152" w:right="1152"/>
    </w:pPr>
    <w:rPr>
      <w:i/>
      <w:iCs/>
      <w:color w:val="4A6300" w:themeColor="accent1" w:themeShade="80"/>
    </w:rPr>
  </w:style>
  <w:style w:type="character" w:styleId="af1">
    <w:name w:val="Hyperlink"/>
    <w:basedOn w:val="a0"/>
    <w:uiPriority w:val="99"/>
    <w:unhideWhenUsed/>
    <w:rPr>
      <w:color w:val="4A6300" w:themeColor="accent1" w:themeShade="80"/>
      <w:u w:val="single"/>
    </w:rPr>
  </w:style>
  <w:style w:type="paragraph" w:styleId="21">
    <w:name w:val="Intense Quote"/>
    <w:basedOn w:val="a"/>
    <w:next w:val="a"/>
    <w:link w:val="22"/>
    <w:uiPriority w:val="30"/>
    <w:qFormat/>
    <w:rsid w:val="00822539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94C600" w:themeColor="accent1"/>
    </w:rPr>
  </w:style>
  <w:style w:type="character" w:customStyle="1" w:styleId="22">
    <w:name w:val="引用文 2 (文字)"/>
    <w:basedOn w:val="a0"/>
    <w:link w:val="21"/>
    <w:uiPriority w:val="30"/>
    <w:rsid w:val="00822539"/>
    <w:rPr>
      <w:b/>
      <w:bCs/>
      <w:i/>
      <w:iCs/>
      <w:color w:val="94C600" w:themeColor="accent1"/>
    </w:rPr>
  </w:style>
  <w:style w:type="character" w:styleId="23">
    <w:name w:val="Intense Emphasis"/>
    <w:basedOn w:val="a0"/>
    <w:uiPriority w:val="21"/>
    <w:qFormat/>
    <w:rsid w:val="00822539"/>
    <w:rPr>
      <w:b/>
      <w:bCs/>
      <w:i/>
      <w:iCs/>
      <w:color w:val="94C600" w:themeColor="accent1"/>
    </w:rPr>
  </w:style>
  <w:style w:type="character" w:styleId="24">
    <w:name w:val="Intense Reference"/>
    <w:basedOn w:val="a0"/>
    <w:uiPriority w:val="32"/>
    <w:qFormat/>
    <w:rsid w:val="00822539"/>
    <w:rPr>
      <w:b/>
      <w:bCs/>
      <w:smallCaps/>
      <w:color w:val="71685A" w:themeColor="accent2"/>
      <w:spacing w:val="5"/>
      <w:u w:val="single"/>
    </w:rPr>
  </w:style>
  <w:style w:type="paragraph" w:styleId="af2">
    <w:name w:val="TOC Heading"/>
    <w:basedOn w:val="1"/>
    <w:next w:val="a"/>
    <w:uiPriority w:val="39"/>
    <w:semiHidden/>
    <w:unhideWhenUsed/>
    <w:qFormat/>
    <w:rsid w:val="00822539"/>
    <w:pPr>
      <w:outlineLvl w:val="9"/>
    </w:pPr>
  </w:style>
  <w:style w:type="paragraph" w:styleId="af3">
    <w:name w:val="Message Header"/>
    <w:basedOn w:val="a"/>
    <w:link w:val="af4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4">
    <w:name w:val="メッセージ見出し (文字)"/>
    <w:basedOn w:val="a0"/>
    <w:link w:val="af3"/>
    <w:uiPriority w:val="99"/>
    <w:semiHidden/>
    <w:rPr>
      <w:rFonts w:asciiTheme="majorHAnsi" w:eastAsiaTheme="majorEastAsia" w:hAnsiTheme="majorHAnsi" w:cstheme="majorBidi"/>
      <w:color w:val="auto"/>
      <w:sz w:val="24"/>
      <w:szCs w:val="24"/>
      <w:shd w:val="pct20" w:color="auto" w:fill="auto"/>
    </w:rPr>
  </w:style>
  <w:style w:type="paragraph" w:styleId="af5">
    <w:name w:val="caption"/>
    <w:basedOn w:val="a"/>
    <w:next w:val="a"/>
    <w:uiPriority w:val="35"/>
    <w:semiHidden/>
    <w:unhideWhenUsed/>
    <w:qFormat/>
    <w:rsid w:val="00822539"/>
    <w:pPr>
      <w:spacing w:line="240" w:lineRule="auto"/>
    </w:pPr>
    <w:rPr>
      <w:b/>
      <w:bCs/>
      <w:color w:val="94C600" w:themeColor="accent1"/>
      <w:sz w:val="18"/>
      <w:szCs w:val="18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7">
    <w:name w:val="吹き出し (文字)"/>
    <w:basedOn w:val="a0"/>
    <w:link w:val="af6"/>
    <w:uiPriority w:val="99"/>
    <w:semiHidden/>
    <w:rPr>
      <w:rFonts w:ascii="Segoe UI" w:hAnsi="Segoe UI" w:cs="Segoe UI"/>
      <w:szCs w:val="18"/>
    </w:rPr>
  </w:style>
  <w:style w:type="paragraph" w:styleId="31">
    <w:name w:val="Body Text 3"/>
    <w:basedOn w:val="a"/>
    <w:link w:val="32"/>
    <w:uiPriority w:val="99"/>
    <w:semiHidden/>
    <w:unhideWhenUsed/>
    <w:pPr>
      <w:spacing w:after="120"/>
    </w:pPr>
    <w:rPr>
      <w:szCs w:val="16"/>
    </w:rPr>
  </w:style>
  <w:style w:type="character" w:customStyle="1" w:styleId="32">
    <w:name w:val="本文 3 (文字)"/>
    <w:basedOn w:val="a0"/>
    <w:link w:val="31"/>
    <w:uiPriority w:val="99"/>
    <w:semiHidden/>
    <w:rPr>
      <w:szCs w:val="16"/>
    </w:rPr>
  </w:style>
  <w:style w:type="paragraph" w:styleId="33">
    <w:name w:val="Body Text Indent 3"/>
    <w:basedOn w:val="a"/>
    <w:link w:val="34"/>
    <w:uiPriority w:val="99"/>
    <w:semiHidden/>
    <w:unhideWhenUsed/>
    <w:pPr>
      <w:spacing w:after="120"/>
      <w:ind w:left="360"/>
    </w:pPr>
    <w:rPr>
      <w:szCs w:val="16"/>
    </w:rPr>
  </w:style>
  <w:style w:type="character" w:customStyle="1" w:styleId="34">
    <w:name w:val="本文インデント 3 (文字)"/>
    <w:basedOn w:val="a0"/>
    <w:link w:val="33"/>
    <w:uiPriority w:val="99"/>
    <w:semiHidden/>
    <w:rPr>
      <w:szCs w:val="16"/>
    </w:rPr>
  </w:style>
  <w:style w:type="character" w:styleId="af8">
    <w:name w:val="annotation reference"/>
    <w:basedOn w:val="a0"/>
    <w:uiPriority w:val="99"/>
    <w:semiHidden/>
    <w:unhideWhenUsed/>
    <w:rPr>
      <w:sz w:val="22"/>
      <w:szCs w:val="16"/>
    </w:rPr>
  </w:style>
  <w:style w:type="paragraph" w:styleId="af9">
    <w:name w:val="annotation text"/>
    <w:basedOn w:val="a"/>
    <w:link w:val="afa"/>
    <w:uiPriority w:val="99"/>
    <w:semiHidden/>
    <w:unhideWhenUsed/>
    <w:pPr>
      <w:spacing w:line="240" w:lineRule="auto"/>
    </w:pPr>
    <w:rPr>
      <w:szCs w:val="20"/>
    </w:rPr>
  </w:style>
  <w:style w:type="character" w:customStyle="1" w:styleId="afa">
    <w:name w:val="コメント文字列 (文字)"/>
    <w:basedOn w:val="a0"/>
    <w:link w:val="af9"/>
    <w:uiPriority w:val="99"/>
    <w:semiHidden/>
    <w:rPr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Pr>
      <w:b/>
      <w:bCs/>
      <w:szCs w:val="20"/>
    </w:rPr>
  </w:style>
  <w:style w:type="paragraph" w:styleId="afd">
    <w:name w:val="Document Map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e">
    <w:name w:val="見出しマップ (文字)"/>
    <w:basedOn w:val="a0"/>
    <w:link w:val="afd"/>
    <w:uiPriority w:val="99"/>
    <w:semiHidden/>
    <w:rPr>
      <w:rFonts w:ascii="Segoe UI" w:hAnsi="Segoe UI" w:cs="Segoe UI"/>
      <w:szCs w:val="16"/>
    </w:rPr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Cs w:val="20"/>
    </w:rPr>
  </w:style>
  <w:style w:type="character" w:customStyle="1" w:styleId="aff0">
    <w:name w:val="文末脚注文字列 (文字)"/>
    <w:basedOn w:val="a0"/>
    <w:link w:val="aff"/>
    <w:uiPriority w:val="99"/>
    <w:semiHidden/>
    <w:rPr>
      <w:szCs w:val="20"/>
    </w:rPr>
  </w:style>
  <w:style w:type="paragraph" w:styleId="aff1">
    <w:name w:val="envelope return"/>
    <w:basedOn w:val="a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f2">
    <w:name w:val="footnote text"/>
    <w:basedOn w:val="a"/>
    <w:link w:val="aff3"/>
    <w:uiPriority w:val="99"/>
    <w:semiHidden/>
    <w:unhideWhenUsed/>
    <w:pPr>
      <w:spacing w:after="0" w:line="240" w:lineRule="auto"/>
    </w:pPr>
    <w:rPr>
      <w:szCs w:val="20"/>
    </w:rPr>
  </w:style>
  <w:style w:type="character" w:customStyle="1" w:styleId="aff3">
    <w:name w:val="脚注文字列 (文字)"/>
    <w:basedOn w:val="a0"/>
    <w:link w:val="aff2"/>
    <w:uiPriority w:val="99"/>
    <w:semiHidden/>
    <w:rPr>
      <w:szCs w:val="20"/>
    </w:rPr>
  </w:style>
  <w:style w:type="character" w:styleId="HTML">
    <w:name w:val="HTML Code"/>
    <w:basedOn w:val="a0"/>
    <w:uiPriority w:val="99"/>
    <w:semiHidden/>
    <w:unhideWhenUsed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pPr>
      <w:spacing w:after="0" w:line="240" w:lineRule="auto"/>
    </w:pPr>
    <w:rPr>
      <w:rFonts w:ascii="Consolas" w:hAnsi="Consolas"/>
      <w:szCs w:val="20"/>
    </w:rPr>
  </w:style>
  <w:style w:type="character" w:customStyle="1" w:styleId="HTML2">
    <w:name w:val="HTML 書式付き (文字)"/>
    <w:basedOn w:val="a0"/>
    <w:link w:val="HTML1"/>
    <w:uiPriority w:val="99"/>
    <w:semiHidden/>
    <w:rPr>
      <w:rFonts w:ascii="Consolas" w:hAnsi="Consolas"/>
      <w:szCs w:val="20"/>
    </w:rPr>
  </w:style>
  <w:style w:type="character" w:styleId="HTML3">
    <w:name w:val="HTML Typewriter"/>
    <w:basedOn w:val="a0"/>
    <w:uiPriority w:val="99"/>
    <w:semiHidden/>
    <w:unhideWhenUsed/>
    <w:rPr>
      <w:rFonts w:ascii="Consolas" w:hAnsi="Consolas"/>
      <w:sz w:val="22"/>
      <w:szCs w:val="20"/>
    </w:rPr>
  </w:style>
  <w:style w:type="paragraph" w:styleId="aff4">
    <w:name w:val="macro"/>
    <w:link w:val="aff5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5">
    <w:name w:val="マクロ文字列 (文字)"/>
    <w:basedOn w:val="a0"/>
    <w:link w:val="aff4"/>
    <w:uiPriority w:val="99"/>
    <w:semiHidden/>
    <w:rPr>
      <w:rFonts w:ascii="Consolas" w:hAnsi="Consolas"/>
      <w:szCs w:val="20"/>
    </w:rPr>
  </w:style>
  <w:style w:type="paragraph" w:styleId="aff6">
    <w:name w:val="Plain Text"/>
    <w:basedOn w:val="a"/>
    <w:link w:val="aff7"/>
    <w:uiPriority w:val="99"/>
    <w:semiHidden/>
    <w:unhideWhenUsed/>
    <w:pPr>
      <w:spacing w:after="0" w:line="240" w:lineRule="auto"/>
    </w:pPr>
    <w:rPr>
      <w:rFonts w:ascii="Consolas" w:hAnsi="Consolas"/>
      <w:szCs w:val="21"/>
    </w:rPr>
  </w:style>
  <w:style w:type="character" w:customStyle="1" w:styleId="aff7">
    <w:name w:val="書式なし (文字)"/>
    <w:basedOn w:val="a0"/>
    <w:link w:val="aff6"/>
    <w:uiPriority w:val="99"/>
    <w:semiHidden/>
    <w:rPr>
      <w:rFonts w:ascii="Consolas" w:hAnsi="Consolas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8225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f8">
    <w:name w:val="Strong"/>
    <w:basedOn w:val="a0"/>
    <w:uiPriority w:val="22"/>
    <w:qFormat/>
    <w:rsid w:val="00822539"/>
    <w:rPr>
      <w:b/>
      <w:bCs/>
    </w:rPr>
  </w:style>
  <w:style w:type="character" w:styleId="aff9">
    <w:name w:val="Emphasis"/>
    <w:basedOn w:val="a0"/>
    <w:uiPriority w:val="20"/>
    <w:qFormat/>
    <w:rsid w:val="00822539"/>
    <w:rPr>
      <w:i/>
      <w:iCs/>
    </w:rPr>
  </w:style>
  <w:style w:type="paragraph" w:styleId="affa">
    <w:name w:val="No Spacing"/>
    <w:uiPriority w:val="1"/>
    <w:qFormat/>
    <w:rsid w:val="00822539"/>
    <w:pPr>
      <w:spacing w:after="0" w:line="240" w:lineRule="auto"/>
    </w:pPr>
  </w:style>
  <w:style w:type="paragraph" w:styleId="affb">
    <w:name w:val="Quote"/>
    <w:basedOn w:val="a"/>
    <w:next w:val="a"/>
    <w:link w:val="affc"/>
    <w:uiPriority w:val="29"/>
    <w:qFormat/>
    <w:rsid w:val="00822539"/>
    <w:rPr>
      <w:i/>
      <w:iCs/>
      <w:color w:val="000000" w:themeColor="text1"/>
    </w:rPr>
  </w:style>
  <w:style w:type="character" w:customStyle="1" w:styleId="affc">
    <w:name w:val="引用文 (文字)"/>
    <w:basedOn w:val="a0"/>
    <w:link w:val="affb"/>
    <w:uiPriority w:val="29"/>
    <w:rsid w:val="00822539"/>
    <w:rPr>
      <w:i/>
      <w:iCs/>
      <w:color w:val="000000" w:themeColor="text1"/>
    </w:rPr>
  </w:style>
  <w:style w:type="character" w:styleId="affd">
    <w:name w:val="Subtle Emphasis"/>
    <w:basedOn w:val="a0"/>
    <w:uiPriority w:val="19"/>
    <w:qFormat/>
    <w:rsid w:val="00822539"/>
    <w:rPr>
      <w:i/>
      <w:iCs/>
      <w:color w:val="808080" w:themeColor="text1" w:themeTint="7F"/>
    </w:rPr>
  </w:style>
  <w:style w:type="character" w:styleId="affe">
    <w:name w:val="Subtle Reference"/>
    <w:basedOn w:val="a0"/>
    <w:uiPriority w:val="31"/>
    <w:qFormat/>
    <w:rsid w:val="00822539"/>
    <w:rPr>
      <w:smallCaps/>
      <w:color w:val="71685A" w:themeColor="accent2"/>
      <w:u w:val="single"/>
    </w:rPr>
  </w:style>
  <w:style w:type="character" w:styleId="afff">
    <w:name w:val="Book Title"/>
    <w:basedOn w:val="a0"/>
    <w:uiPriority w:val="33"/>
    <w:qFormat/>
    <w:rsid w:val="00822539"/>
    <w:rPr>
      <w:b/>
      <w:bCs/>
      <w:smallCaps/>
      <w:spacing w:val="5"/>
    </w:rPr>
  </w:style>
  <w:style w:type="paragraph" w:styleId="afff0">
    <w:name w:val="List Paragraph"/>
    <w:basedOn w:val="a"/>
    <w:uiPriority w:val="34"/>
    <w:qFormat/>
    <w:rsid w:val="00592D47"/>
    <w:pPr>
      <w:ind w:leftChars="400" w:left="840"/>
    </w:pPr>
  </w:style>
  <w:style w:type="table" w:customStyle="1" w:styleId="4-21">
    <w:name w:val="グリッド (表) 4 - アクセント 21"/>
    <w:basedOn w:val="a1"/>
    <w:uiPriority w:val="49"/>
    <w:rsid w:val="00A9588C"/>
    <w:pPr>
      <w:spacing w:after="0" w:line="240" w:lineRule="auto"/>
    </w:pPr>
    <w:tblPr>
      <w:tblStyleRowBandSize w:val="1"/>
      <w:tblStyleColBandSize w:val="1"/>
      <w:tblBorders>
        <w:top w:val="single" w:sz="4" w:space="0" w:color="ADA598" w:themeColor="accent2" w:themeTint="99"/>
        <w:left w:val="single" w:sz="4" w:space="0" w:color="ADA598" w:themeColor="accent2" w:themeTint="99"/>
        <w:bottom w:val="single" w:sz="4" w:space="0" w:color="ADA598" w:themeColor="accent2" w:themeTint="99"/>
        <w:right w:val="single" w:sz="4" w:space="0" w:color="ADA598" w:themeColor="accent2" w:themeTint="99"/>
        <w:insideH w:val="single" w:sz="4" w:space="0" w:color="ADA598" w:themeColor="accent2" w:themeTint="99"/>
        <w:insideV w:val="single" w:sz="4" w:space="0" w:color="ADA59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85A" w:themeColor="accent2"/>
          <w:left w:val="single" w:sz="4" w:space="0" w:color="71685A" w:themeColor="accent2"/>
          <w:bottom w:val="single" w:sz="4" w:space="0" w:color="71685A" w:themeColor="accent2"/>
          <w:right w:val="single" w:sz="4" w:space="0" w:color="71685A" w:themeColor="accent2"/>
          <w:insideH w:val="nil"/>
          <w:insideV w:val="nil"/>
        </w:tcBorders>
        <w:shd w:val="clear" w:color="auto" w:fill="71685A" w:themeFill="accent2"/>
      </w:tcPr>
    </w:tblStylePr>
    <w:tblStylePr w:type="lastRow">
      <w:rPr>
        <w:b/>
        <w:bCs/>
      </w:rPr>
      <w:tblPr/>
      <w:tcPr>
        <w:tcBorders>
          <w:top w:val="double" w:sz="4" w:space="0" w:color="71685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0DC" w:themeFill="accent2" w:themeFillTint="33"/>
      </w:tcPr>
    </w:tblStylePr>
    <w:tblStylePr w:type="band1Horz">
      <w:tblPr/>
      <w:tcPr>
        <w:shd w:val="clear" w:color="auto" w:fill="E3E0DC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10404\Downloads\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オースティン">
  <a:themeElements>
    <a:clrScheme name="オースティン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オースティン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オースティン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F60FF-BADD-410F-AEDB-D3D89C2E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Downloads</Template>
  <TotalTime>49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石田　真一</cp:lastModifiedBy>
  <cp:revision>16</cp:revision>
  <cp:lastPrinted>2026-01-28T07:54:00Z</cp:lastPrinted>
  <dcterms:created xsi:type="dcterms:W3CDTF">2025-12-03T10:25:00Z</dcterms:created>
  <dcterms:modified xsi:type="dcterms:W3CDTF">2026-02-02T00:28:00Z</dcterms:modified>
  <cp:version/>
</cp:coreProperties>
</file>