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0D" w:rsidRPr="006543F1" w:rsidRDefault="00E45473" w:rsidP="001270ED">
      <w:pPr>
        <w:spacing w:afterLines="50" w:after="167" w:line="360" w:lineRule="exact"/>
        <w:jc w:val="center"/>
        <w:rPr>
          <w:rFonts w:ascii="BIZ UD明朝 Medium" w:eastAsia="BIZ UD明朝 Medium" w:hAnsi="BIZ UD明朝 Medium"/>
          <w:sz w:val="36"/>
        </w:rPr>
      </w:pPr>
      <w:r>
        <w:rPr>
          <w:rFonts w:ascii="BIZ UD明朝 Medium" w:eastAsia="BIZ UD明朝 Medium" w:hAnsi="BIZ UD明朝 Medium" w:hint="eastAsia"/>
          <w:sz w:val="36"/>
        </w:rPr>
        <w:t>市営住宅設備機器等設置報告書</w:t>
      </w:r>
    </w:p>
    <w:p w:rsidR="0038771F" w:rsidRPr="006543F1" w:rsidRDefault="0038771F" w:rsidP="0038771F">
      <w:pPr>
        <w:spacing w:line="360" w:lineRule="exact"/>
        <w:jc w:val="center"/>
        <w:rPr>
          <w:rFonts w:ascii="BIZ UD明朝 Medium" w:eastAsia="BIZ UD明朝 Medium" w:hAnsi="BIZ UD明朝 Medium"/>
        </w:rPr>
      </w:pPr>
    </w:p>
    <w:p w:rsidR="0038771F" w:rsidRPr="006543F1" w:rsidRDefault="0038771F" w:rsidP="006F669D">
      <w:pPr>
        <w:jc w:val="right"/>
        <w:rPr>
          <w:rFonts w:ascii="BIZ UD明朝 Medium" w:eastAsia="BIZ UD明朝 Medium" w:hAnsi="BIZ UD明朝 Medium"/>
          <w:sz w:val="24"/>
        </w:rPr>
      </w:pPr>
      <w:r w:rsidRPr="006543F1">
        <w:rPr>
          <w:rFonts w:ascii="BIZ UD明朝 Medium" w:eastAsia="BIZ UD明朝 Medium" w:hAnsi="BIZ UD明朝 Medium" w:hint="eastAsia"/>
          <w:sz w:val="24"/>
        </w:rPr>
        <w:t>年　　　月　　　日</w:t>
      </w:r>
    </w:p>
    <w:p w:rsidR="0038771F" w:rsidRPr="006543F1" w:rsidRDefault="0038771F" w:rsidP="006F669D">
      <w:pPr>
        <w:rPr>
          <w:rFonts w:ascii="BIZ UD明朝 Medium" w:eastAsia="BIZ UD明朝 Medium" w:hAnsi="BIZ UD明朝 Medium"/>
          <w:sz w:val="24"/>
        </w:rPr>
      </w:pPr>
    </w:p>
    <w:p w:rsidR="0038771F" w:rsidRPr="006543F1" w:rsidRDefault="00E45473" w:rsidP="006F669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市営住宅課長　</w:t>
      </w:r>
      <w:r w:rsidR="0038771F" w:rsidRPr="006543F1">
        <w:rPr>
          <w:rFonts w:ascii="BIZ UD明朝 Medium" w:eastAsia="BIZ UD明朝 Medium" w:hAnsi="BIZ UD明朝 Medium" w:hint="eastAsia"/>
          <w:sz w:val="24"/>
        </w:rPr>
        <w:t xml:space="preserve">　　あて</w:t>
      </w:r>
    </w:p>
    <w:p w:rsidR="0038771F" w:rsidRPr="006543F1" w:rsidRDefault="0038771F" w:rsidP="006F669D">
      <w:pPr>
        <w:rPr>
          <w:rFonts w:ascii="BIZ UD明朝 Medium" w:eastAsia="BIZ UD明朝 Medium" w:hAnsi="BIZ UD明朝 Medium"/>
          <w:sz w:val="24"/>
        </w:rPr>
      </w:pPr>
    </w:p>
    <w:p w:rsidR="0038771F" w:rsidRPr="006543F1" w:rsidRDefault="00E45473" w:rsidP="006F669D">
      <w:pPr>
        <w:ind w:firstLineChars="300" w:firstLine="72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 w:rsidR="006F669D" w:rsidRPr="006543F1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38771F" w:rsidRPr="006543F1">
        <w:rPr>
          <w:rFonts w:ascii="BIZ UD明朝 Medium" w:eastAsia="BIZ UD明朝 Medium" w:hAnsi="BIZ UD明朝 Medium" w:hint="eastAsia"/>
          <w:sz w:val="24"/>
          <w:u w:val="single"/>
        </w:rPr>
        <w:t>団地　　　　館・棟　　　　号室</w:t>
      </w:r>
    </w:p>
    <w:p w:rsidR="006F669D" w:rsidRPr="00E45473" w:rsidRDefault="006F669D" w:rsidP="006F669D">
      <w:pPr>
        <w:jc w:val="right"/>
        <w:rPr>
          <w:rFonts w:ascii="BIZ UD明朝 Medium" w:eastAsia="BIZ UD明朝 Medium" w:hAnsi="BIZ UD明朝 Medium"/>
          <w:sz w:val="24"/>
        </w:rPr>
      </w:pPr>
    </w:p>
    <w:p w:rsidR="006F669D" w:rsidRDefault="0038771F" w:rsidP="007A080D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6543F1">
        <w:rPr>
          <w:rFonts w:ascii="BIZ UD明朝 Medium" w:eastAsia="BIZ UD明朝 Medium" w:hAnsi="BIZ UD明朝 Medium" w:hint="eastAsia"/>
          <w:sz w:val="24"/>
          <w:u w:val="single"/>
        </w:rPr>
        <w:t>氏　　名</w:t>
      </w:r>
      <w:r w:rsidR="006F669D" w:rsidRPr="006543F1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7A080D">
        <w:rPr>
          <w:rFonts w:ascii="BIZ UD明朝 Medium" w:eastAsia="BIZ UD明朝 Medium" w:hAnsi="BIZ UD明朝 Medium" w:hint="eastAsia"/>
          <w:sz w:val="24"/>
          <w:u w:val="single"/>
        </w:rPr>
        <w:t xml:space="preserve">                </w:t>
      </w:r>
    </w:p>
    <w:p w:rsidR="007A080D" w:rsidRDefault="007A080D" w:rsidP="007A080D">
      <w:pPr>
        <w:ind w:firstLineChars="1600" w:firstLine="3840"/>
        <w:rPr>
          <w:rFonts w:ascii="BIZ UD明朝 Medium" w:eastAsia="BIZ UD明朝 Medium" w:hAnsi="BIZ UD明朝 Medium" w:hint="eastAsia"/>
          <w:sz w:val="24"/>
          <w:u w:val="single"/>
        </w:rPr>
      </w:pPr>
    </w:p>
    <w:p w:rsidR="007A080D" w:rsidRPr="007A080D" w:rsidRDefault="007A080D" w:rsidP="007A080D">
      <w:pPr>
        <w:ind w:firstLineChars="1600" w:firstLine="3840"/>
        <w:rPr>
          <w:rFonts w:ascii="BIZ UD明朝 Medium" w:eastAsia="BIZ UD明朝 Medium" w:hAnsi="BIZ UD明朝 Medium" w:hint="eastAsia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電話番号　　　　　　　　　　　　　　　</w:t>
      </w:r>
    </w:p>
    <w:p w:rsidR="0038771F" w:rsidRPr="006543F1" w:rsidRDefault="00E45473" w:rsidP="006F669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下記のとおり</w:t>
      </w:r>
      <w:r>
        <w:rPr>
          <w:rFonts w:ascii="BIZ UD明朝 Medium" w:eastAsia="BIZ UD明朝 Medium" w:hAnsi="BIZ UD明朝 Medium" w:hint="eastAsia"/>
          <w:sz w:val="24"/>
        </w:rPr>
        <w:t>報告</w:t>
      </w:r>
      <w:r w:rsidR="0038771F" w:rsidRPr="006543F1">
        <w:rPr>
          <w:rFonts w:ascii="BIZ UD明朝 Medium" w:eastAsia="BIZ UD明朝 Medium" w:hAnsi="BIZ UD明朝 Medium"/>
          <w:sz w:val="24"/>
        </w:rPr>
        <w:t>します。</w:t>
      </w:r>
    </w:p>
    <w:p w:rsidR="0038771F" w:rsidRPr="006543F1" w:rsidRDefault="0038771F" w:rsidP="006F669D">
      <w:pPr>
        <w:rPr>
          <w:rFonts w:ascii="BIZ UD明朝 Medium" w:eastAsia="BIZ UD明朝 Medium" w:hAnsi="BIZ UD明朝 Medium"/>
          <w:sz w:val="24"/>
        </w:rPr>
      </w:pPr>
    </w:p>
    <w:p w:rsidR="0038771F" w:rsidRPr="006543F1" w:rsidRDefault="0038771F" w:rsidP="006F669D">
      <w:pPr>
        <w:pStyle w:val="af0"/>
        <w:rPr>
          <w:rFonts w:ascii="BIZ UD明朝 Medium" w:eastAsia="BIZ UD明朝 Medium" w:hAnsi="BIZ UD明朝 Medium"/>
          <w:sz w:val="24"/>
        </w:rPr>
      </w:pPr>
      <w:r w:rsidRPr="006543F1">
        <w:rPr>
          <w:rFonts w:ascii="BIZ UD明朝 Medium" w:eastAsia="BIZ UD明朝 Medium" w:hAnsi="BIZ UD明朝 Medium"/>
          <w:sz w:val="24"/>
        </w:rPr>
        <w:t>記</w:t>
      </w:r>
    </w:p>
    <w:p w:rsidR="0038771F" w:rsidRPr="006543F1" w:rsidRDefault="0038771F" w:rsidP="0038771F">
      <w:pPr>
        <w:rPr>
          <w:rFonts w:ascii="BIZ UD明朝 Medium" w:eastAsia="BIZ UD明朝 Medium" w:hAnsi="BIZ UD明朝 Medium"/>
        </w:rPr>
      </w:pPr>
    </w:p>
    <w:tbl>
      <w:tblPr>
        <w:tblStyle w:val="af4"/>
        <w:tblW w:w="8505" w:type="dxa"/>
        <w:tblInd w:w="108" w:type="dxa"/>
        <w:tblLook w:val="04A0" w:firstRow="1" w:lastRow="0" w:firstColumn="1" w:lastColumn="0" w:noHBand="0" w:noVBand="1"/>
      </w:tblPr>
      <w:tblGrid>
        <w:gridCol w:w="1560"/>
        <w:gridCol w:w="5670"/>
        <w:gridCol w:w="1275"/>
      </w:tblGrid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設置する</w:t>
            </w:r>
          </w:p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設備機器等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設置場所</w:t>
            </w: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設置戸数</w:t>
            </w:r>
          </w:p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（台数）</w:t>
            </w: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照明器具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ガス器具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給湯器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Merge w:val="restart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エアコン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:rsidR="0038771F" w:rsidRPr="006543F1" w:rsidRDefault="0038771F" w:rsidP="0038771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室内機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Merge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:rsidR="0038771F" w:rsidRPr="006543F1" w:rsidRDefault="0038771F" w:rsidP="0038771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室外機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6F66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網戸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カーテン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8771F" w:rsidRPr="006543F1" w:rsidTr="007826CE">
        <w:trPr>
          <w:trHeight w:val="723"/>
        </w:trPr>
        <w:tc>
          <w:tcPr>
            <w:tcW w:w="156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543F1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5670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8771F" w:rsidRPr="006543F1" w:rsidRDefault="0038771F" w:rsidP="003877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8771F" w:rsidRPr="006543F1" w:rsidRDefault="0038771F">
      <w:pPr>
        <w:spacing w:line="240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38771F" w:rsidRPr="006543F1" w:rsidSect="00E45473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AB" w:rsidRDefault="00F870AB">
      <w:r>
        <w:separator/>
      </w:r>
    </w:p>
  </w:endnote>
  <w:endnote w:type="continuationSeparator" w:id="0">
    <w:p w:rsidR="00F870AB" w:rsidRDefault="00F8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DE" w:rsidRDefault="002029D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2029DE" w:rsidRDefault="002029D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DE" w:rsidRDefault="002029D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2029DE" w:rsidRDefault="002029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AB" w:rsidRDefault="00F870AB">
      <w:r>
        <w:separator/>
      </w:r>
    </w:p>
  </w:footnote>
  <w:footnote w:type="continuationSeparator" w:id="0">
    <w:p w:rsidR="00F870AB" w:rsidRDefault="00F8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DE" w:rsidRDefault="002029DE"/>
  <w:p w:rsidR="002029DE" w:rsidRDefault="002029DE">
    <w:r>
      <w:rPr>
        <w:rFonts w:hint="eastAsia"/>
      </w:rPr>
      <w:t>総務編（財団法人ハイウェイ交流センター組織規程）</w:t>
    </w:r>
  </w:p>
  <w:p w:rsidR="002029DE" w:rsidRDefault="002029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DE" w:rsidRDefault="002029DE"/>
  <w:p w:rsidR="002029DE" w:rsidRDefault="002029DE">
    <w:r>
      <w:rPr>
        <w:rFonts w:hint="eastAsia"/>
      </w:rPr>
      <w:t>総務編（財団法人ハイウェイ交流センター組織規程）</w:t>
    </w:r>
  </w:p>
  <w:p w:rsidR="002029DE" w:rsidRDefault="002029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13BB"/>
    <w:multiLevelType w:val="hybridMultilevel"/>
    <w:tmpl w:val="C804E4C8"/>
    <w:lvl w:ilvl="0" w:tplc="597A15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A07A6"/>
    <w:rsid w:val="00044503"/>
    <w:rsid w:val="000D630D"/>
    <w:rsid w:val="001270ED"/>
    <w:rsid w:val="00163294"/>
    <w:rsid w:val="001A07A6"/>
    <w:rsid w:val="002029DE"/>
    <w:rsid w:val="002A01D7"/>
    <w:rsid w:val="002A2EA7"/>
    <w:rsid w:val="002A4C0B"/>
    <w:rsid w:val="002B1A99"/>
    <w:rsid w:val="00366265"/>
    <w:rsid w:val="00375831"/>
    <w:rsid w:val="0038771F"/>
    <w:rsid w:val="00425368"/>
    <w:rsid w:val="004F5101"/>
    <w:rsid w:val="005A2B8D"/>
    <w:rsid w:val="006317A9"/>
    <w:rsid w:val="006543F1"/>
    <w:rsid w:val="006A7786"/>
    <w:rsid w:val="006D07FE"/>
    <w:rsid w:val="006D6391"/>
    <w:rsid w:val="006F669D"/>
    <w:rsid w:val="00715797"/>
    <w:rsid w:val="007826CE"/>
    <w:rsid w:val="007A080D"/>
    <w:rsid w:val="008279EA"/>
    <w:rsid w:val="00832098"/>
    <w:rsid w:val="00834AA7"/>
    <w:rsid w:val="00841B4C"/>
    <w:rsid w:val="0084364B"/>
    <w:rsid w:val="00892483"/>
    <w:rsid w:val="009D4B7F"/>
    <w:rsid w:val="00A8690A"/>
    <w:rsid w:val="00B945DE"/>
    <w:rsid w:val="00C2371C"/>
    <w:rsid w:val="00C45B52"/>
    <w:rsid w:val="00CA0281"/>
    <w:rsid w:val="00D312DB"/>
    <w:rsid w:val="00D60061"/>
    <w:rsid w:val="00E34D01"/>
    <w:rsid w:val="00E45473"/>
    <w:rsid w:val="00F17E57"/>
    <w:rsid w:val="00F870AB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BCA69F"/>
  <w14:defaultImageDpi w14:val="0"/>
  <w15:docId w15:val="{C3A4990C-CC86-4C84-871B-0880D4B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42536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25368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2A01D7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38771F"/>
    <w:pPr>
      <w:jc w:val="center"/>
    </w:pPr>
  </w:style>
  <w:style w:type="character" w:customStyle="1" w:styleId="af1">
    <w:name w:val="記 (文字)"/>
    <w:basedOn w:val="a0"/>
    <w:link w:val="af0"/>
    <w:uiPriority w:val="99"/>
    <w:rsid w:val="0038771F"/>
    <w:rPr>
      <w:rFonts w:ascii="ＭＳ 明朝"/>
      <w:szCs w:val="20"/>
    </w:rPr>
  </w:style>
  <w:style w:type="paragraph" w:styleId="af2">
    <w:name w:val="Closing"/>
    <w:basedOn w:val="a"/>
    <w:link w:val="af3"/>
    <w:uiPriority w:val="99"/>
    <w:rsid w:val="0038771F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8771F"/>
    <w:rPr>
      <w:rFonts w:ascii="ＭＳ 明朝"/>
      <w:szCs w:val="20"/>
    </w:rPr>
  </w:style>
  <w:style w:type="table" w:styleId="af4">
    <w:name w:val="Table Grid"/>
    <w:basedOn w:val="a1"/>
    <w:uiPriority w:val="59"/>
    <w:rsid w:val="0038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5422-E19C-4758-8EC5-D1886A3E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252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1930198</dc:creator>
  <cp:keywords/>
  <dc:description/>
  <cp:lastModifiedBy>2240010</cp:lastModifiedBy>
  <cp:revision>15</cp:revision>
  <cp:lastPrinted>2024-08-30T04:56:00Z</cp:lastPrinted>
  <dcterms:created xsi:type="dcterms:W3CDTF">2020-12-15T08:23:00Z</dcterms:created>
  <dcterms:modified xsi:type="dcterms:W3CDTF">2024-08-30T05:11:00Z</dcterms:modified>
</cp:coreProperties>
</file>