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E4D2" w14:textId="54124197" w:rsidR="009763B0" w:rsidRPr="009763B0" w:rsidRDefault="001A7F45" w:rsidP="0006576A">
      <w:pPr>
        <w:pStyle w:val="Default"/>
        <w:rPr>
          <w:rFonts w:ascii="BIZ UD明朝 Medium" w:eastAsia="BIZ UD明朝 Medium" w:hAnsi="BIZ UD明朝 Medium"/>
          <w:color w:val="auto"/>
          <w:sz w:val="21"/>
          <w:szCs w:val="21"/>
        </w:rPr>
      </w:pPr>
      <w:r w:rsidRPr="001A7F45">
        <w:rPr>
          <w:rFonts w:ascii="BIZ UD明朝 Medium" w:eastAsia="BIZ UD明朝 Medium" w:hAnsi="BIZ UD明朝 Medium" w:hint="eastAsia"/>
          <w:color w:val="auto"/>
          <w:sz w:val="21"/>
          <w:szCs w:val="21"/>
        </w:rPr>
        <w:t>様式第</w:t>
      </w:r>
      <w:r>
        <w:rPr>
          <w:rFonts w:ascii="BIZ UD明朝 Medium" w:eastAsia="BIZ UD明朝 Medium" w:hAnsi="BIZ UD明朝 Medium" w:hint="eastAsia"/>
          <w:color w:val="auto"/>
          <w:sz w:val="21"/>
          <w:szCs w:val="21"/>
        </w:rPr>
        <w:t>７</w:t>
      </w:r>
      <w:r w:rsidRPr="001A7F45">
        <w:rPr>
          <w:rFonts w:ascii="BIZ UD明朝 Medium" w:eastAsia="BIZ UD明朝 Medium" w:hAnsi="BIZ UD明朝 Medium" w:hint="eastAsia"/>
          <w:color w:val="auto"/>
          <w:sz w:val="21"/>
          <w:szCs w:val="21"/>
        </w:rPr>
        <w:t>号（第１２条関係）</w:t>
      </w:r>
    </w:p>
    <w:p w14:paraId="60A540E7" w14:textId="0A0D95C8" w:rsidR="009763B0" w:rsidRDefault="009763B0" w:rsidP="0006576A">
      <w:pPr>
        <w:pStyle w:val="Default"/>
        <w:rPr>
          <w:rFonts w:ascii="BIZ UD明朝 Medium" w:eastAsia="BIZ UD明朝 Medium" w:hAnsi="BIZ UD明朝 Medium"/>
          <w:color w:val="auto"/>
          <w:sz w:val="21"/>
          <w:szCs w:val="21"/>
        </w:rPr>
      </w:pPr>
    </w:p>
    <w:p w14:paraId="02BFBE2A" w14:textId="06E1388D" w:rsidR="001A7F45" w:rsidRDefault="001A7F45" w:rsidP="001A7F45">
      <w:pPr>
        <w:pStyle w:val="Default"/>
        <w:jc w:val="center"/>
        <w:rPr>
          <w:rFonts w:ascii="BIZ UD明朝 Medium" w:eastAsia="BIZ UD明朝 Medium" w:hAnsi="BIZ UD明朝 Medium"/>
          <w:color w:val="auto"/>
          <w:sz w:val="21"/>
          <w:szCs w:val="21"/>
        </w:rPr>
      </w:pPr>
      <w:r w:rsidRPr="001A7F45">
        <w:rPr>
          <w:rFonts w:ascii="BIZ UD明朝 Medium" w:eastAsia="BIZ UD明朝 Medium" w:hAnsi="BIZ UD明朝 Medium" w:hint="eastAsia"/>
          <w:color w:val="auto"/>
          <w:sz w:val="21"/>
          <w:szCs w:val="21"/>
        </w:rPr>
        <w:t>在職証明書</w:t>
      </w:r>
    </w:p>
    <w:p w14:paraId="7F6916DB" w14:textId="77777777" w:rsidR="001A7F45" w:rsidRDefault="001A7F45" w:rsidP="0006576A">
      <w:pPr>
        <w:pStyle w:val="Default"/>
        <w:rPr>
          <w:rFonts w:ascii="BIZ UD明朝 Medium" w:eastAsia="BIZ UD明朝 Medium" w:hAnsi="BIZ UD明朝 Medium"/>
          <w:color w:val="auto"/>
          <w:sz w:val="21"/>
          <w:szCs w:val="21"/>
        </w:rPr>
      </w:pP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1276"/>
        <w:gridCol w:w="5853"/>
      </w:tblGrid>
      <w:tr w:rsidR="00E56110" w:rsidRPr="007E060C" w14:paraId="1A463437" w14:textId="77777777" w:rsidTr="00E56110">
        <w:trPr>
          <w:trHeight w:val="550"/>
          <w:jc w:val="center"/>
        </w:trPr>
        <w:tc>
          <w:tcPr>
            <w:tcW w:w="1715" w:type="dxa"/>
            <w:vMerge w:val="restart"/>
            <w:vAlign w:val="center"/>
          </w:tcPr>
          <w:p w14:paraId="5EA993C3" w14:textId="232EA8CC" w:rsidR="00E56110" w:rsidRPr="007E060C" w:rsidRDefault="00E56110" w:rsidP="00E5611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被雇用者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C74675" w14:textId="77777777" w:rsidR="00E56110" w:rsidRPr="00EE54A4" w:rsidRDefault="00E56110" w:rsidP="00E5611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6"/>
                <w:szCs w:val="16"/>
              </w:rPr>
            </w:pPr>
            <w:r w:rsidRPr="00EE54A4">
              <w:rPr>
                <w:rFonts w:ascii="BIZ UD明朝 Medium" w:eastAsia="BIZ UD明朝 Medium" w:hAnsi="BIZ UD明朝 Medium" w:cs="ＭＳ Ｐゴシック" w:hint="eastAsia"/>
                <w:kern w:val="0"/>
                <w:sz w:val="16"/>
                <w:szCs w:val="16"/>
              </w:rPr>
              <w:t>ふりがな</w:t>
            </w:r>
          </w:p>
          <w:p w14:paraId="5B99B808" w14:textId="60F3EA9F" w:rsidR="00E56110" w:rsidRPr="007E060C" w:rsidRDefault="00E56110" w:rsidP="00E5611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7E060C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5853" w:type="dxa"/>
            <w:shd w:val="clear" w:color="auto" w:fill="auto"/>
            <w:noWrap/>
            <w:vAlign w:val="center"/>
          </w:tcPr>
          <w:p w14:paraId="3A103175" w14:textId="522F750D" w:rsidR="00E56110" w:rsidRPr="007E060C" w:rsidRDefault="00E56110" w:rsidP="00E5611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</w:tr>
      <w:tr w:rsidR="00E56110" w:rsidRPr="007E060C" w14:paraId="794F23A0" w14:textId="77777777" w:rsidTr="00E56110">
        <w:trPr>
          <w:trHeight w:val="666"/>
          <w:jc w:val="center"/>
        </w:trPr>
        <w:tc>
          <w:tcPr>
            <w:tcW w:w="1715" w:type="dxa"/>
            <w:vMerge/>
          </w:tcPr>
          <w:p w14:paraId="6A8A5116" w14:textId="77777777" w:rsidR="00E56110" w:rsidRPr="00EE54A4" w:rsidRDefault="00E56110" w:rsidP="00700F8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21F1E1" w14:textId="01AA6385" w:rsidR="00E56110" w:rsidRPr="00E56110" w:rsidRDefault="00E56110" w:rsidP="00E5611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6"/>
                <w:szCs w:val="16"/>
              </w:rPr>
            </w:pPr>
            <w:r w:rsidRPr="007E060C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現住所</w:t>
            </w:r>
          </w:p>
        </w:tc>
        <w:tc>
          <w:tcPr>
            <w:tcW w:w="5853" w:type="dxa"/>
            <w:shd w:val="clear" w:color="auto" w:fill="auto"/>
            <w:noWrap/>
            <w:vAlign w:val="center"/>
          </w:tcPr>
          <w:p w14:paraId="08609642" w14:textId="62A7844B" w:rsidR="00E56110" w:rsidRDefault="00E56110" w:rsidP="00700F8C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7E060C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〒</w:t>
            </w:r>
          </w:p>
          <w:p w14:paraId="7D491F9F" w14:textId="77777777" w:rsidR="00E56110" w:rsidRPr="007E060C" w:rsidRDefault="00E56110" w:rsidP="00700F8C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</w:tr>
      <w:tr w:rsidR="00E56110" w:rsidRPr="007E060C" w14:paraId="3243471D" w14:textId="77777777" w:rsidTr="00E56110">
        <w:trPr>
          <w:trHeight w:val="392"/>
          <w:jc w:val="center"/>
        </w:trPr>
        <w:tc>
          <w:tcPr>
            <w:tcW w:w="1715" w:type="dxa"/>
            <w:vMerge w:val="restart"/>
            <w:vAlign w:val="center"/>
          </w:tcPr>
          <w:p w14:paraId="0CDCD9CA" w14:textId="2C896E09" w:rsidR="00E56110" w:rsidRPr="007E060C" w:rsidRDefault="00E56110" w:rsidP="00E5611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勤務</w:t>
            </w:r>
            <w:r w:rsidR="00585957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62EB37" w14:textId="7778C838" w:rsidR="00E56110" w:rsidRPr="007E060C" w:rsidRDefault="00585957" w:rsidP="00700F8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事業所名</w:t>
            </w:r>
          </w:p>
        </w:tc>
        <w:tc>
          <w:tcPr>
            <w:tcW w:w="5853" w:type="dxa"/>
            <w:shd w:val="clear" w:color="auto" w:fill="auto"/>
            <w:noWrap/>
            <w:vAlign w:val="center"/>
          </w:tcPr>
          <w:p w14:paraId="07E689DB" w14:textId="77777777" w:rsidR="00E56110" w:rsidRPr="007E060C" w:rsidRDefault="00E56110" w:rsidP="00E5611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</w:tr>
      <w:tr w:rsidR="00E56110" w:rsidRPr="007E060C" w14:paraId="638FE9FC" w14:textId="77777777" w:rsidTr="00E56110">
        <w:trPr>
          <w:trHeight w:val="392"/>
          <w:jc w:val="center"/>
        </w:trPr>
        <w:tc>
          <w:tcPr>
            <w:tcW w:w="1715" w:type="dxa"/>
            <w:vMerge/>
            <w:vAlign w:val="center"/>
          </w:tcPr>
          <w:p w14:paraId="697428BA" w14:textId="77777777" w:rsidR="00E56110" w:rsidRPr="007E060C" w:rsidRDefault="00E56110" w:rsidP="00E5611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1F7DDE" w14:textId="4ED12B1D" w:rsidR="00E56110" w:rsidRPr="007E060C" w:rsidRDefault="00585957" w:rsidP="00700F8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所在</w:t>
            </w:r>
            <w:r w:rsidR="00E5611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地</w:t>
            </w:r>
          </w:p>
        </w:tc>
        <w:tc>
          <w:tcPr>
            <w:tcW w:w="5853" w:type="dxa"/>
            <w:shd w:val="clear" w:color="auto" w:fill="auto"/>
            <w:noWrap/>
            <w:vAlign w:val="center"/>
          </w:tcPr>
          <w:p w14:paraId="572C8FA7" w14:textId="77777777" w:rsidR="00E56110" w:rsidRPr="007E060C" w:rsidRDefault="00E56110" w:rsidP="00E5611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</w:tr>
      <w:tr w:rsidR="00E56110" w:rsidRPr="007E060C" w14:paraId="0379F150" w14:textId="77777777" w:rsidTr="00E56110">
        <w:trPr>
          <w:trHeight w:val="392"/>
          <w:jc w:val="center"/>
        </w:trPr>
        <w:tc>
          <w:tcPr>
            <w:tcW w:w="1715" w:type="dxa"/>
            <w:vMerge/>
            <w:vAlign w:val="center"/>
          </w:tcPr>
          <w:p w14:paraId="04D49E1B" w14:textId="77777777" w:rsidR="00E56110" w:rsidRPr="007E060C" w:rsidRDefault="00E56110" w:rsidP="00E5611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C21DB7" w14:textId="4DEFD7D3" w:rsidR="00E56110" w:rsidRPr="007E060C" w:rsidRDefault="00E56110" w:rsidP="00700F8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5853" w:type="dxa"/>
            <w:shd w:val="clear" w:color="auto" w:fill="auto"/>
            <w:noWrap/>
            <w:vAlign w:val="center"/>
          </w:tcPr>
          <w:p w14:paraId="10FAE042" w14:textId="77777777" w:rsidR="00E56110" w:rsidRPr="007E060C" w:rsidRDefault="00E56110" w:rsidP="00E5611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</w:tr>
      <w:tr w:rsidR="00585957" w:rsidRPr="007E060C" w14:paraId="5EC45D37" w14:textId="77777777" w:rsidTr="00D33F63">
        <w:trPr>
          <w:trHeight w:val="392"/>
          <w:jc w:val="center"/>
        </w:trPr>
        <w:tc>
          <w:tcPr>
            <w:tcW w:w="1715" w:type="dxa"/>
            <w:vAlign w:val="center"/>
          </w:tcPr>
          <w:p w14:paraId="278541FB" w14:textId="5A72CFEA" w:rsidR="00585957" w:rsidRDefault="00585957" w:rsidP="00E5611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585957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本社所在地</w:t>
            </w:r>
          </w:p>
        </w:tc>
        <w:tc>
          <w:tcPr>
            <w:tcW w:w="7129" w:type="dxa"/>
            <w:gridSpan w:val="2"/>
            <w:shd w:val="clear" w:color="auto" w:fill="auto"/>
            <w:vAlign w:val="center"/>
          </w:tcPr>
          <w:p w14:paraId="3E4100B1" w14:textId="77777777" w:rsidR="00585957" w:rsidRDefault="00585957" w:rsidP="00E5611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</w:tr>
      <w:tr w:rsidR="00E56110" w:rsidRPr="007E060C" w14:paraId="0FEC9978" w14:textId="77777777" w:rsidTr="00D33F63">
        <w:trPr>
          <w:trHeight w:val="392"/>
          <w:jc w:val="center"/>
        </w:trPr>
        <w:tc>
          <w:tcPr>
            <w:tcW w:w="1715" w:type="dxa"/>
            <w:vAlign w:val="center"/>
          </w:tcPr>
          <w:p w14:paraId="7274E403" w14:textId="621270D0" w:rsidR="00E56110" w:rsidRPr="007E060C" w:rsidRDefault="00355978" w:rsidP="00E5611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就業</w:t>
            </w:r>
            <w:r w:rsidR="00E5611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年月日</w:t>
            </w:r>
          </w:p>
        </w:tc>
        <w:tc>
          <w:tcPr>
            <w:tcW w:w="7129" w:type="dxa"/>
            <w:gridSpan w:val="2"/>
            <w:shd w:val="clear" w:color="auto" w:fill="auto"/>
            <w:vAlign w:val="center"/>
          </w:tcPr>
          <w:p w14:paraId="31B53630" w14:textId="036BD5B4" w:rsidR="00E56110" w:rsidRPr="007E060C" w:rsidRDefault="00E56110" w:rsidP="00E5611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　　　　年　　月　　日</w:t>
            </w:r>
            <w:r w:rsidR="00400AD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～</w:t>
            </w:r>
          </w:p>
        </w:tc>
      </w:tr>
      <w:tr w:rsidR="00E56110" w:rsidRPr="007E060C" w14:paraId="79FE89BA" w14:textId="77777777" w:rsidTr="00C37198">
        <w:trPr>
          <w:trHeight w:val="392"/>
          <w:jc w:val="center"/>
        </w:trPr>
        <w:tc>
          <w:tcPr>
            <w:tcW w:w="1715" w:type="dxa"/>
            <w:vAlign w:val="center"/>
          </w:tcPr>
          <w:p w14:paraId="5068E015" w14:textId="1F970A15" w:rsidR="00E56110" w:rsidRPr="007E060C" w:rsidRDefault="00E56110" w:rsidP="00E5611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雇用形態</w:t>
            </w:r>
          </w:p>
        </w:tc>
        <w:tc>
          <w:tcPr>
            <w:tcW w:w="7129" w:type="dxa"/>
            <w:gridSpan w:val="2"/>
            <w:shd w:val="clear" w:color="auto" w:fill="auto"/>
            <w:vAlign w:val="center"/>
          </w:tcPr>
          <w:p w14:paraId="02D329FD" w14:textId="4F670ADF" w:rsidR="00E56110" w:rsidRPr="007E060C" w:rsidRDefault="00E56110" w:rsidP="00E5611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正規雇用（労働契約を締結し</w:t>
            </w:r>
            <w:r w:rsidR="00AF2B68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ていること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）</w:t>
            </w:r>
          </w:p>
        </w:tc>
      </w:tr>
      <w:tr w:rsidR="00AB1092" w:rsidRPr="007E060C" w14:paraId="21D9DD4E" w14:textId="77777777" w:rsidTr="00700F8C">
        <w:trPr>
          <w:trHeight w:val="392"/>
          <w:jc w:val="center"/>
        </w:trPr>
        <w:tc>
          <w:tcPr>
            <w:tcW w:w="1715" w:type="dxa"/>
            <w:vAlign w:val="center"/>
          </w:tcPr>
          <w:p w14:paraId="7B0FFF6F" w14:textId="77777777" w:rsidR="00AB1092" w:rsidRPr="007E060C" w:rsidRDefault="00AB1092" w:rsidP="00700F8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雇用保険</w:t>
            </w:r>
          </w:p>
        </w:tc>
        <w:tc>
          <w:tcPr>
            <w:tcW w:w="7129" w:type="dxa"/>
            <w:gridSpan w:val="2"/>
            <w:shd w:val="clear" w:color="auto" w:fill="auto"/>
            <w:vAlign w:val="center"/>
          </w:tcPr>
          <w:p w14:paraId="2FC74108" w14:textId="77777777" w:rsidR="00AB1092" w:rsidRPr="00FE57BF" w:rsidRDefault="00AB1092" w:rsidP="00700F8C">
            <w:pPr>
              <w:rPr>
                <w:rFonts w:ascii="BIZ UD明朝 Medium" w:eastAsia="BIZ UD明朝 Medium" w:hAnsi="BIZ UD明朝 Medium" w:cs="ＭＳ Ｐゴシック"/>
                <w:kern w:val="0"/>
                <w:sz w:val="16"/>
                <w:szCs w:val="16"/>
              </w:rPr>
            </w:pPr>
            <w:r w:rsidRPr="00C53799">
              <w:rPr>
                <w:rFonts w:ascii="BIZ UD明朝 Medium" w:eastAsia="BIZ UD明朝 Medium" w:hAnsi="BIZ UD明朝 Medium" w:cs="ＭＳ Ｐゴシック" w:hint="eastAsia"/>
                <w:kern w:val="0"/>
                <w:sz w:val="16"/>
                <w:szCs w:val="16"/>
              </w:rPr>
              <w:t>以下の該当する□に</w:t>
            </w:r>
            <w:r w:rsidRPr="00C53799">
              <w:rPr>
                <w:rFonts w:ascii="BIZ UD明朝 Medium" w:eastAsia="BIZ UD明朝 Medium" w:hAnsi="BIZ UD明朝 Medium" w:cs="ＭＳ Ｐゴシック"/>
                <w:kern w:val="0"/>
                <w:sz w:val="16"/>
                <w:szCs w:val="16"/>
              </w:rPr>
              <w:t>✓</w:t>
            </w:r>
            <w:r w:rsidRPr="00C53799">
              <w:rPr>
                <w:rFonts w:ascii="BIZ UD明朝 Medium" w:eastAsia="BIZ UD明朝 Medium" w:hAnsi="BIZ UD明朝 Medium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14:paraId="0A16A58E" w14:textId="77777777" w:rsidR="00AB1092" w:rsidRPr="007E060C" w:rsidRDefault="00AB1092" w:rsidP="00700F8C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□ 加入している　　　□ 加入していない</w:t>
            </w:r>
          </w:p>
        </w:tc>
      </w:tr>
      <w:tr w:rsidR="00AB1092" w:rsidRPr="007E060C" w14:paraId="7BF82E2A" w14:textId="77777777" w:rsidTr="00C37198">
        <w:trPr>
          <w:trHeight w:val="392"/>
          <w:jc w:val="center"/>
        </w:trPr>
        <w:tc>
          <w:tcPr>
            <w:tcW w:w="1715" w:type="dxa"/>
            <w:vAlign w:val="center"/>
          </w:tcPr>
          <w:p w14:paraId="3FED1B91" w14:textId="7E5D4E28" w:rsidR="00AB1092" w:rsidRPr="00AB1092" w:rsidRDefault="00AB1092" w:rsidP="00AB109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被用者年金</w:t>
            </w:r>
          </w:p>
        </w:tc>
        <w:tc>
          <w:tcPr>
            <w:tcW w:w="7129" w:type="dxa"/>
            <w:gridSpan w:val="2"/>
            <w:shd w:val="clear" w:color="auto" w:fill="auto"/>
            <w:vAlign w:val="center"/>
          </w:tcPr>
          <w:p w14:paraId="5C8C600C" w14:textId="77777777" w:rsidR="00AB1092" w:rsidRPr="00FE57BF" w:rsidRDefault="00AB1092" w:rsidP="00AB1092">
            <w:pPr>
              <w:rPr>
                <w:rFonts w:ascii="BIZ UD明朝 Medium" w:eastAsia="BIZ UD明朝 Medium" w:hAnsi="BIZ UD明朝 Medium" w:cs="ＭＳ Ｐゴシック"/>
                <w:kern w:val="0"/>
                <w:sz w:val="16"/>
                <w:szCs w:val="16"/>
              </w:rPr>
            </w:pPr>
            <w:r w:rsidRPr="00C53799">
              <w:rPr>
                <w:rFonts w:ascii="BIZ UD明朝 Medium" w:eastAsia="BIZ UD明朝 Medium" w:hAnsi="BIZ UD明朝 Medium" w:cs="ＭＳ Ｐゴシック" w:hint="eastAsia"/>
                <w:kern w:val="0"/>
                <w:sz w:val="16"/>
                <w:szCs w:val="16"/>
              </w:rPr>
              <w:t>以下の該当する□に</w:t>
            </w:r>
            <w:r w:rsidRPr="00C53799">
              <w:rPr>
                <w:rFonts w:ascii="BIZ UD明朝 Medium" w:eastAsia="BIZ UD明朝 Medium" w:hAnsi="BIZ UD明朝 Medium" w:cs="ＭＳ Ｐゴシック"/>
                <w:kern w:val="0"/>
                <w:sz w:val="16"/>
                <w:szCs w:val="16"/>
              </w:rPr>
              <w:t>✓</w:t>
            </w:r>
            <w:r w:rsidRPr="00C53799">
              <w:rPr>
                <w:rFonts w:ascii="BIZ UD明朝 Medium" w:eastAsia="BIZ UD明朝 Medium" w:hAnsi="BIZ UD明朝 Medium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14:paraId="064764F1" w14:textId="104D8E98" w:rsidR="00AB1092" w:rsidRDefault="00AB1092" w:rsidP="00AB1092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□ 加入している　　　□ 加入していない</w:t>
            </w:r>
          </w:p>
        </w:tc>
      </w:tr>
      <w:tr w:rsidR="009F4C60" w:rsidRPr="007E060C" w14:paraId="3E752879" w14:textId="77777777" w:rsidTr="004B1E58">
        <w:trPr>
          <w:trHeight w:val="392"/>
          <w:jc w:val="center"/>
        </w:trPr>
        <w:tc>
          <w:tcPr>
            <w:tcW w:w="1715" w:type="dxa"/>
            <w:vAlign w:val="center"/>
          </w:tcPr>
          <w:p w14:paraId="1BBC6F29" w14:textId="62CF0744" w:rsidR="009F4C60" w:rsidRPr="007E060C" w:rsidRDefault="009F4C60" w:rsidP="00E5611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健康保険</w:t>
            </w:r>
          </w:p>
        </w:tc>
        <w:tc>
          <w:tcPr>
            <w:tcW w:w="7129" w:type="dxa"/>
            <w:gridSpan w:val="2"/>
            <w:shd w:val="clear" w:color="auto" w:fill="auto"/>
            <w:vAlign w:val="center"/>
          </w:tcPr>
          <w:p w14:paraId="2A9287B9" w14:textId="77777777" w:rsidR="009F4C60" w:rsidRPr="00FE57BF" w:rsidRDefault="009F4C60" w:rsidP="009F4C60">
            <w:pPr>
              <w:rPr>
                <w:rFonts w:ascii="BIZ UD明朝 Medium" w:eastAsia="BIZ UD明朝 Medium" w:hAnsi="BIZ UD明朝 Medium" w:cs="ＭＳ Ｐゴシック"/>
                <w:kern w:val="0"/>
                <w:sz w:val="16"/>
                <w:szCs w:val="16"/>
              </w:rPr>
            </w:pPr>
            <w:r w:rsidRPr="00C53799">
              <w:rPr>
                <w:rFonts w:ascii="BIZ UD明朝 Medium" w:eastAsia="BIZ UD明朝 Medium" w:hAnsi="BIZ UD明朝 Medium" w:cs="ＭＳ Ｐゴシック" w:hint="eastAsia"/>
                <w:kern w:val="0"/>
                <w:sz w:val="16"/>
                <w:szCs w:val="16"/>
              </w:rPr>
              <w:t>以下の該当する□に</w:t>
            </w:r>
            <w:r w:rsidRPr="00C53799">
              <w:rPr>
                <w:rFonts w:ascii="BIZ UD明朝 Medium" w:eastAsia="BIZ UD明朝 Medium" w:hAnsi="BIZ UD明朝 Medium" w:cs="ＭＳ Ｐゴシック"/>
                <w:kern w:val="0"/>
                <w:sz w:val="16"/>
                <w:szCs w:val="16"/>
              </w:rPr>
              <w:t>✓</w:t>
            </w:r>
            <w:r w:rsidRPr="00C53799">
              <w:rPr>
                <w:rFonts w:ascii="BIZ UD明朝 Medium" w:eastAsia="BIZ UD明朝 Medium" w:hAnsi="BIZ UD明朝 Medium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14:paraId="7511945A" w14:textId="25FCEABC" w:rsidR="009F4C60" w:rsidRPr="007E060C" w:rsidRDefault="009F4C60" w:rsidP="009F4C6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□ 加入している　　　□ 加入していない</w:t>
            </w:r>
          </w:p>
        </w:tc>
      </w:tr>
      <w:tr w:rsidR="00A23D97" w:rsidRPr="007E060C" w14:paraId="6148BA8B" w14:textId="77777777" w:rsidTr="006275B0">
        <w:trPr>
          <w:trHeight w:val="1025"/>
          <w:jc w:val="center"/>
        </w:trPr>
        <w:tc>
          <w:tcPr>
            <w:tcW w:w="1715" w:type="dxa"/>
            <w:vAlign w:val="center"/>
          </w:tcPr>
          <w:p w14:paraId="280DD813" w14:textId="75BD35A8" w:rsidR="00A23D97" w:rsidRPr="007E060C" w:rsidRDefault="00A23D97" w:rsidP="00E5611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129" w:type="dxa"/>
            <w:gridSpan w:val="2"/>
            <w:shd w:val="clear" w:color="auto" w:fill="auto"/>
            <w:vAlign w:val="center"/>
          </w:tcPr>
          <w:p w14:paraId="151BA9AB" w14:textId="77777777" w:rsidR="00A23D97" w:rsidRPr="007E060C" w:rsidRDefault="00A23D97" w:rsidP="00E5611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</w:tr>
    </w:tbl>
    <w:p w14:paraId="4E9E3425" w14:textId="77777777" w:rsidR="001A7F45" w:rsidRDefault="001A7F45" w:rsidP="0006576A">
      <w:pPr>
        <w:pStyle w:val="Default"/>
        <w:rPr>
          <w:rFonts w:ascii="BIZ UD明朝 Medium" w:eastAsia="BIZ UD明朝 Medium" w:hAnsi="BIZ UD明朝 Medium"/>
          <w:color w:val="auto"/>
          <w:sz w:val="21"/>
          <w:szCs w:val="21"/>
        </w:rPr>
      </w:pPr>
    </w:p>
    <w:p w14:paraId="0DF1A2D0" w14:textId="0E3B57C4" w:rsidR="00A23D97" w:rsidRDefault="003142E0" w:rsidP="0006576A">
      <w:pPr>
        <w:pStyle w:val="Default"/>
        <w:rPr>
          <w:rFonts w:ascii="BIZ UD明朝 Medium" w:eastAsia="BIZ UD明朝 Medium" w:hAnsi="BIZ UD明朝 Medium"/>
          <w:color w:val="auto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auto"/>
          <w:sz w:val="21"/>
          <w:szCs w:val="21"/>
        </w:rPr>
        <w:t>上記のとおり相違ないことを証明します。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7129"/>
      </w:tblGrid>
      <w:tr w:rsidR="00846CFF" w:rsidRPr="007E060C" w14:paraId="1E4DE41C" w14:textId="77777777" w:rsidTr="00275C8F">
        <w:trPr>
          <w:trHeight w:val="3403"/>
          <w:jc w:val="center"/>
        </w:trPr>
        <w:tc>
          <w:tcPr>
            <w:tcW w:w="1715" w:type="dxa"/>
            <w:vMerge w:val="restart"/>
            <w:vAlign w:val="center"/>
          </w:tcPr>
          <w:p w14:paraId="16A513C7" w14:textId="3CCADA35" w:rsidR="00846CFF" w:rsidRPr="007E060C" w:rsidRDefault="00846CFF" w:rsidP="00700F8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雇用主</w:t>
            </w:r>
          </w:p>
        </w:tc>
        <w:tc>
          <w:tcPr>
            <w:tcW w:w="7129" w:type="dxa"/>
            <w:shd w:val="clear" w:color="auto" w:fill="auto"/>
          </w:tcPr>
          <w:p w14:paraId="37319755" w14:textId="67B9086C" w:rsidR="00846CFF" w:rsidRDefault="00846CFF" w:rsidP="003142E0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年　　月　　日</w:t>
            </w:r>
          </w:p>
          <w:p w14:paraId="5B0E526B" w14:textId="4B2F1CEE" w:rsidR="00846CFF" w:rsidRDefault="00846CFF" w:rsidP="003142E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　　　（〒　　　－　　　　）</w:t>
            </w:r>
          </w:p>
          <w:p w14:paraId="013C02C7" w14:textId="2FE03CD1" w:rsidR="00846CFF" w:rsidRDefault="00846CFF" w:rsidP="003142E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所在地</w:t>
            </w:r>
          </w:p>
          <w:p w14:paraId="0E878802" w14:textId="4B153F73" w:rsidR="00846CFF" w:rsidRDefault="00846CFF" w:rsidP="003142E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企業名</w:t>
            </w:r>
          </w:p>
          <w:p w14:paraId="0C8ECD28" w14:textId="4DDB3F5C" w:rsidR="00846CFF" w:rsidRDefault="00846CFF" w:rsidP="003142E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代表者名</w:t>
            </w:r>
          </w:p>
          <w:p w14:paraId="181E0A29" w14:textId="5F1D31A5" w:rsidR="00846CFF" w:rsidRDefault="00846CFF" w:rsidP="003142E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電話番号</w:t>
            </w:r>
          </w:p>
          <w:p w14:paraId="4FD321FE" w14:textId="391820A7" w:rsidR="00376A50" w:rsidRDefault="00376A50" w:rsidP="00376A50">
            <w:pPr>
              <w:widowControl/>
              <w:spacing w:beforeLines="50" w:before="173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1C4F9EF" wp14:editId="2EF42BEA">
                      <wp:simplePos x="0" y="0"/>
                      <wp:positionH relativeFrom="column">
                        <wp:posOffset>7813</wp:posOffset>
                      </wp:positionH>
                      <wp:positionV relativeFrom="paragraph">
                        <wp:posOffset>122195</wp:posOffset>
                      </wp:positionV>
                      <wp:extent cx="3275938" cy="652007"/>
                      <wp:effectExtent l="0" t="0" r="20320" b="15240"/>
                      <wp:wrapNone/>
                      <wp:docPr id="171765122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938" cy="652007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1CA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.6pt;margin-top:9.6pt;width:257.95pt;height:5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" strokecolor="black [3040]"/>
                  </w:pict>
                </mc:Fallback>
              </mc:AlternateConten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　記入担当者　所属部署</w:t>
            </w:r>
          </w:p>
          <w:p w14:paraId="64BC2E79" w14:textId="77777777" w:rsidR="00376A50" w:rsidRDefault="00376A50" w:rsidP="00376A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　　　　　　　役職・氏名</w:t>
            </w:r>
          </w:p>
          <w:p w14:paraId="55F47589" w14:textId="64F359A8" w:rsidR="00275C8F" w:rsidRPr="007E060C" w:rsidRDefault="00275C8F" w:rsidP="00376A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　　　　　　　電話番号</w:t>
            </w:r>
          </w:p>
        </w:tc>
      </w:tr>
      <w:tr w:rsidR="00846CFF" w:rsidRPr="007E060C" w14:paraId="5AEA760C" w14:textId="77777777" w:rsidTr="003142E0">
        <w:trPr>
          <w:trHeight w:val="1058"/>
          <w:jc w:val="center"/>
        </w:trPr>
        <w:tc>
          <w:tcPr>
            <w:tcW w:w="1715" w:type="dxa"/>
            <w:vMerge/>
            <w:vAlign w:val="center"/>
          </w:tcPr>
          <w:p w14:paraId="701D816D" w14:textId="77777777" w:rsidR="00846CFF" w:rsidRDefault="00846CFF" w:rsidP="00700F8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7129" w:type="dxa"/>
            <w:shd w:val="clear" w:color="auto" w:fill="auto"/>
          </w:tcPr>
          <w:p w14:paraId="042313E2" w14:textId="26C7B632" w:rsidR="00846CFF" w:rsidRDefault="00846CFF" w:rsidP="003142E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3142E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中小企業基本法第２条第１項に規定する中小企業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で、かつ</w:t>
            </w:r>
            <w:r w:rsidRPr="003142E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、福井市内に本社又は本店を有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している。</w:t>
            </w:r>
          </w:p>
          <w:p w14:paraId="50BE7FD8" w14:textId="77777777" w:rsidR="00846CFF" w:rsidRPr="00FE57BF" w:rsidRDefault="00846CFF" w:rsidP="003142E0">
            <w:pPr>
              <w:rPr>
                <w:rFonts w:ascii="BIZ UD明朝 Medium" w:eastAsia="BIZ UD明朝 Medium" w:hAnsi="BIZ UD明朝 Medium" w:cs="ＭＳ Ｐゴシック"/>
                <w:kern w:val="0"/>
                <w:sz w:val="16"/>
                <w:szCs w:val="16"/>
              </w:rPr>
            </w:pPr>
            <w:r w:rsidRPr="00C53799">
              <w:rPr>
                <w:rFonts w:ascii="BIZ UD明朝 Medium" w:eastAsia="BIZ UD明朝 Medium" w:hAnsi="BIZ UD明朝 Medium" w:cs="ＭＳ Ｐゴシック" w:hint="eastAsia"/>
                <w:kern w:val="0"/>
                <w:sz w:val="16"/>
                <w:szCs w:val="16"/>
              </w:rPr>
              <w:t>以下の該当する□に</w:t>
            </w:r>
            <w:r w:rsidRPr="00C53799">
              <w:rPr>
                <w:rFonts w:ascii="BIZ UD明朝 Medium" w:eastAsia="BIZ UD明朝 Medium" w:hAnsi="BIZ UD明朝 Medium" w:cs="ＭＳ Ｐゴシック"/>
                <w:kern w:val="0"/>
                <w:sz w:val="16"/>
                <w:szCs w:val="16"/>
              </w:rPr>
              <w:t>✓</w:t>
            </w:r>
            <w:r w:rsidRPr="00C53799">
              <w:rPr>
                <w:rFonts w:ascii="BIZ UD明朝 Medium" w:eastAsia="BIZ UD明朝 Medium" w:hAnsi="BIZ UD明朝 Medium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14:paraId="36FB1F3F" w14:textId="484B3601" w:rsidR="00846CFF" w:rsidRPr="007E060C" w:rsidRDefault="00846CFF" w:rsidP="003142E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□ 該当する　　　□ 該当しない</w:t>
            </w:r>
          </w:p>
        </w:tc>
      </w:tr>
      <w:tr w:rsidR="00846CFF" w:rsidRPr="007E060C" w14:paraId="53514ED5" w14:textId="77777777" w:rsidTr="003C2422">
        <w:trPr>
          <w:trHeight w:val="1149"/>
          <w:jc w:val="center"/>
        </w:trPr>
        <w:tc>
          <w:tcPr>
            <w:tcW w:w="1715" w:type="dxa"/>
            <w:vMerge/>
            <w:vAlign w:val="center"/>
          </w:tcPr>
          <w:p w14:paraId="547CB75B" w14:textId="77777777" w:rsidR="00846CFF" w:rsidRDefault="00846CFF" w:rsidP="00700F8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7129" w:type="dxa"/>
            <w:shd w:val="clear" w:color="auto" w:fill="auto"/>
          </w:tcPr>
          <w:p w14:paraId="36D1398C" w14:textId="2AF9A54C" w:rsidR="00581586" w:rsidRPr="00581586" w:rsidRDefault="00581586" w:rsidP="00581586">
            <w:pPr>
              <w:rPr>
                <w:rFonts w:ascii="BIZ UD明朝 Medium" w:eastAsia="BIZ UD明朝 Medium" w:hAnsi="BIZ UD明朝 Medium" w:cs="ＭＳ Ｐゴシック"/>
                <w:kern w:val="0"/>
                <w:sz w:val="16"/>
                <w:szCs w:val="16"/>
              </w:rPr>
            </w:pPr>
            <w:r w:rsidRPr="00C53799">
              <w:rPr>
                <w:rFonts w:ascii="BIZ UD明朝 Medium" w:eastAsia="BIZ UD明朝 Medium" w:hAnsi="BIZ UD明朝 Medium" w:cs="ＭＳ Ｐゴシック" w:hint="eastAsia"/>
                <w:kern w:val="0"/>
                <w:sz w:val="16"/>
                <w:szCs w:val="16"/>
              </w:rPr>
              <w:t>以下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16"/>
                <w:szCs w:val="16"/>
              </w:rPr>
              <w:t>に</w:t>
            </w:r>
            <w:r w:rsidR="00B2747E">
              <w:rPr>
                <w:rFonts w:ascii="BIZ UD明朝 Medium" w:eastAsia="BIZ UD明朝 Medium" w:hAnsi="BIZ UD明朝 Medium" w:cs="ＭＳ Ｐゴシック" w:hint="eastAsia"/>
                <w:kern w:val="0"/>
                <w:sz w:val="16"/>
                <w:szCs w:val="16"/>
              </w:rPr>
              <w:t>該当する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16"/>
                <w:szCs w:val="16"/>
              </w:rPr>
              <w:t>場合、</w:t>
            </w:r>
            <w:r w:rsidRPr="00C53799">
              <w:rPr>
                <w:rFonts w:ascii="BIZ UD明朝 Medium" w:eastAsia="BIZ UD明朝 Medium" w:hAnsi="BIZ UD明朝 Medium" w:cs="ＭＳ Ｐゴシック" w:hint="eastAsia"/>
                <w:kern w:val="0"/>
                <w:sz w:val="16"/>
                <w:szCs w:val="16"/>
              </w:rPr>
              <w:t>□に</w:t>
            </w:r>
            <w:r w:rsidRPr="00C53799">
              <w:rPr>
                <w:rFonts w:ascii="BIZ UD明朝 Medium" w:eastAsia="BIZ UD明朝 Medium" w:hAnsi="BIZ UD明朝 Medium" w:cs="ＭＳ Ｐゴシック"/>
                <w:kern w:val="0"/>
                <w:sz w:val="16"/>
                <w:szCs w:val="16"/>
              </w:rPr>
              <w:t>✓</w:t>
            </w:r>
            <w:r w:rsidRPr="00C53799">
              <w:rPr>
                <w:rFonts w:ascii="BIZ UD明朝 Medium" w:eastAsia="BIZ UD明朝 Medium" w:hAnsi="BIZ UD明朝 Medium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14:paraId="6C5A01C8" w14:textId="77777777" w:rsidR="00F01913" w:rsidRDefault="00581586" w:rsidP="00F01913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□ </w:t>
            </w:r>
            <w:r w:rsidR="003C2422" w:rsidRPr="003C2422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福井市暴力団排除条例第２条第２</w:t>
            </w:r>
            <w:r w:rsidR="00F01913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号</w:t>
            </w:r>
            <w:r w:rsidR="003C2422" w:rsidRPr="003C2422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に規定する暴力団員により営業</w:t>
            </w:r>
            <w:r w:rsidR="00F01913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さ</w:t>
            </w:r>
          </w:p>
          <w:p w14:paraId="4F92F1C1" w14:textId="5AD2CA28" w:rsidR="003C2422" w:rsidRPr="003142E0" w:rsidRDefault="00F01913" w:rsidP="00F01913">
            <w:pPr>
              <w:widowControl/>
              <w:ind w:firstLineChars="100" w:firstLine="210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 れ、</w:t>
            </w:r>
            <w:r w:rsidR="003C2422" w:rsidRPr="003C2422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又は支配されてい</w:t>
            </w:r>
            <w:r w:rsidR="005178C3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ない</w:t>
            </w:r>
            <w:r w:rsidR="003C2422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。</w:t>
            </w:r>
          </w:p>
        </w:tc>
      </w:tr>
    </w:tbl>
    <w:p w14:paraId="1277D6F6" w14:textId="10E9C270" w:rsidR="0037123B" w:rsidRPr="00985EA5" w:rsidRDefault="0037123B" w:rsidP="00474291">
      <w:pPr>
        <w:pStyle w:val="Default"/>
        <w:rPr>
          <w:rFonts w:ascii="BIZ UD明朝 Medium" w:eastAsia="BIZ UD明朝 Medium" w:hAnsi="BIZ UD明朝 Medium" w:hint="eastAsia"/>
          <w:spacing w:val="30"/>
          <w:szCs w:val="21"/>
          <w:u w:val="single"/>
        </w:rPr>
      </w:pPr>
    </w:p>
    <w:sectPr w:rsidR="0037123B" w:rsidRPr="00985EA5" w:rsidSect="00DE4E67">
      <w:pgSz w:w="11906" w:h="16838" w:code="9"/>
      <w:pgMar w:top="851" w:right="1558" w:bottom="426" w:left="1531" w:header="851" w:footer="992" w:gutter="0"/>
      <w:cols w:space="425"/>
      <w:docGrid w:type="lines" w:linePitch="346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0A35A" w14:textId="77777777" w:rsidR="001418E5" w:rsidRDefault="001418E5">
      <w:r>
        <w:separator/>
      </w:r>
    </w:p>
  </w:endnote>
  <w:endnote w:type="continuationSeparator" w:id="0">
    <w:p w14:paraId="0B47D8DB" w14:textId="77777777" w:rsidR="001418E5" w:rsidRDefault="0014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15134" w14:textId="77777777" w:rsidR="001418E5" w:rsidRDefault="001418E5">
      <w:r>
        <w:separator/>
      </w:r>
    </w:p>
  </w:footnote>
  <w:footnote w:type="continuationSeparator" w:id="0">
    <w:p w14:paraId="660AA014" w14:textId="77777777" w:rsidR="001418E5" w:rsidRDefault="00141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4E2"/>
    <w:rsid w:val="00000661"/>
    <w:rsid w:val="00022845"/>
    <w:rsid w:val="00033837"/>
    <w:rsid w:val="000352AB"/>
    <w:rsid w:val="0005116D"/>
    <w:rsid w:val="0006576A"/>
    <w:rsid w:val="00077022"/>
    <w:rsid w:val="0008320C"/>
    <w:rsid w:val="0009036D"/>
    <w:rsid w:val="000935A6"/>
    <w:rsid w:val="000A0858"/>
    <w:rsid w:val="000A1BDE"/>
    <w:rsid w:val="000A5030"/>
    <w:rsid w:val="000A5662"/>
    <w:rsid w:val="000B599C"/>
    <w:rsid w:val="000C779F"/>
    <w:rsid w:val="000D06B6"/>
    <w:rsid w:val="000D06C2"/>
    <w:rsid w:val="000D4520"/>
    <w:rsid w:val="000D79F1"/>
    <w:rsid w:val="000E0513"/>
    <w:rsid w:val="000E4082"/>
    <w:rsid w:val="000F187F"/>
    <w:rsid w:val="000F1DFF"/>
    <w:rsid w:val="000F457D"/>
    <w:rsid w:val="000F7A1F"/>
    <w:rsid w:val="00115E3C"/>
    <w:rsid w:val="0011686F"/>
    <w:rsid w:val="001418E5"/>
    <w:rsid w:val="0014262B"/>
    <w:rsid w:val="00153D2C"/>
    <w:rsid w:val="00165004"/>
    <w:rsid w:val="00174815"/>
    <w:rsid w:val="0017766C"/>
    <w:rsid w:val="00185224"/>
    <w:rsid w:val="0019101F"/>
    <w:rsid w:val="00195D8D"/>
    <w:rsid w:val="001A7F45"/>
    <w:rsid w:val="001B3C2E"/>
    <w:rsid w:val="001B4734"/>
    <w:rsid w:val="001B4EF6"/>
    <w:rsid w:val="001B4FF0"/>
    <w:rsid w:val="001C487D"/>
    <w:rsid w:val="001E0E4B"/>
    <w:rsid w:val="001E2C5F"/>
    <w:rsid w:val="001E5554"/>
    <w:rsid w:val="001E64E2"/>
    <w:rsid w:val="001E696D"/>
    <w:rsid w:val="001F1F7A"/>
    <w:rsid w:val="001F5201"/>
    <w:rsid w:val="001F654F"/>
    <w:rsid w:val="001F6574"/>
    <w:rsid w:val="00200A92"/>
    <w:rsid w:val="0020369D"/>
    <w:rsid w:val="002077ED"/>
    <w:rsid w:val="00211377"/>
    <w:rsid w:val="00214472"/>
    <w:rsid w:val="0022024B"/>
    <w:rsid w:val="002300FA"/>
    <w:rsid w:val="00234BA5"/>
    <w:rsid w:val="00235AE5"/>
    <w:rsid w:val="002419E6"/>
    <w:rsid w:val="00241A10"/>
    <w:rsid w:val="0025116E"/>
    <w:rsid w:val="00251EFF"/>
    <w:rsid w:val="0026134C"/>
    <w:rsid w:val="00262DB9"/>
    <w:rsid w:val="00265916"/>
    <w:rsid w:val="0027018C"/>
    <w:rsid w:val="00275C8F"/>
    <w:rsid w:val="002775AC"/>
    <w:rsid w:val="0028512F"/>
    <w:rsid w:val="002956E2"/>
    <w:rsid w:val="002A401C"/>
    <w:rsid w:val="002B0EA3"/>
    <w:rsid w:val="002B346B"/>
    <w:rsid w:val="002D4473"/>
    <w:rsid w:val="002D7A1A"/>
    <w:rsid w:val="002F0E87"/>
    <w:rsid w:val="002F3F91"/>
    <w:rsid w:val="002F4B8E"/>
    <w:rsid w:val="003101D2"/>
    <w:rsid w:val="003107F6"/>
    <w:rsid w:val="003142E0"/>
    <w:rsid w:val="003154DC"/>
    <w:rsid w:val="003201DD"/>
    <w:rsid w:val="0032044A"/>
    <w:rsid w:val="00323830"/>
    <w:rsid w:val="00327A22"/>
    <w:rsid w:val="00334CC0"/>
    <w:rsid w:val="00342630"/>
    <w:rsid w:val="00343A9A"/>
    <w:rsid w:val="003550A7"/>
    <w:rsid w:val="00355978"/>
    <w:rsid w:val="00355EC2"/>
    <w:rsid w:val="00362CD3"/>
    <w:rsid w:val="003631C8"/>
    <w:rsid w:val="003666A3"/>
    <w:rsid w:val="0037123B"/>
    <w:rsid w:val="00376A50"/>
    <w:rsid w:val="00377FDF"/>
    <w:rsid w:val="00384387"/>
    <w:rsid w:val="00395572"/>
    <w:rsid w:val="00397DC0"/>
    <w:rsid w:val="003A157D"/>
    <w:rsid w:val="003B362F"/>
    <w:rsid w:val="003B6FC5"/>
    <w:rsid w:val="003C2422"/>
    <w:rsid w:val="003E3F5F"/>
    <w:rsid w:val="003E4F63"/>
    <w:rsid w:val="003E6671"/>
    <w:rsid w:val="003F21BA"/>
    <w:rsid w:val="003F508F"/>
    <w:rsid w:val="003F54EE"/>
    <w:rsid w:val="00400AAE"/>
    <w:rsid w:val="00400AD6"/>
    <w:rsid w:val="00404890"/>
    <w:rsid w:val="0040517C"/>
    <w:rsid w:val="00405851"/>
    <w:rsid w:val="004068EE"/>
    <w:rsid w:val="0041040F"/>
    <w:rsid w:val="0041107E"/>
    <w:rsid w:val="004134D9"/>
    <w:rsid w:val="004156FE"/>
    <w:rsid w:val="00416377"/>
    <w:rsid w:val="00416A43"/>
    <w:rsid w:val="00417006"/>
    <w:rsid w:val="004324E1"/>
    <w:rsid w:val="004327F4"/>
    <w:rsid w:val="00433346"/>
    <w:rsid w:val="0045236E"/>
    <w:rsid w:val="00452ABA"/>
    <w:rsid w:val="00461A1B"/>
    <w:rsid w:val="00463816"/>
    <w:rsid w:val="004700E9"/>
    <w:rsid w:val="00470291"/>
    <w:rsid w:val="00472FAC"/>
    <w:rsid w:val="00473A41"/>
    <w:rsid w:val="00474291"/>
    <w:rsid w:val="00480B66"/>
    <w:rsid w:val="00482D75"/>
    <w:rsid w:val="00486BC1"/>
    <w:rsid w:val="00486BD1"/>
    <w:rsid w:val="00487DFB"/>
    <w:rsid w:val="00490AE0"/>
    <w:rsid w:val="004A4ACC"/>
    <w:rsid w:val="004B3DFB"/>
    <w:rsid w:val="004C17F1"/>
    <w:rsid w:val="004C329D"/>
    <w:rsid w:val="004C3890"/>
    <w:rsid w:val="004C726E"/>
    <w:rsid w:val="004D4780"/>
    <w:rsid w:val="004D642C"/>
    <w:rsid w:val="004E4C4D"/>
    <w:rsid w:val="004E5A54"/>
    <w:rsid w:val="004E698E"/>
    <w:rsid w:val="004F1AE4"/>
    <w:rsid w:val="004F3BB7"/>
    <w:rsid w:val="005008EF"/>
    <w:rsid w:val="00501E1A"/>
    <w:rsid w:val="0050482B"/>
    <w:rsid w:val="00504AB7"/>
    <w:rsid w:val="005178C3"/>
    <w:rsid w:val="00525304"/>
    <w:rsid w:val="00527176"/>
    <w:rsid w:val="00532038"/>
    <w:rsid w:val="00535972"/>
    <w:rsid w:val="00537740"/>
    <w:rsid w:val="005426D7"/>
    <w:rsid w:val="00542B38"/>
    <w:rsid w:val="00544E67"/>
    <w:rsid w:val="00545DD5"/>
    <w:rsid w:val="00554F68"/>
    <w:rsid w:val="00561815"/>
    <w:rsid w:val="00563EBA"/>
    <w:rsid w:val="00565495"/>
    <w:rsid w:val="00567B7D"/>
    <w:rsid w:val="00572AAF"/>
    <w:rsid w:val="00572E19"/>
    <w:rsid w:val="00574ED5"/>
    <w:rsid w:val="00581586"/>
    <w:rsid w:val="00582763"/>
    <w:rsid w:val="00585957"/>
    <w:rsid w:val="00585CE7"/>
    <w:rsid w:val="0058774C"/>
    <w:rsid w:val="005905E7"/>
    <w:rsid w:val="00596261"/>
    <w:rsid w:val="005A3663"/>
    <w:rsid w:val="005A5DE0"/>
    <w:rsid w:val="005B28F7"/>
    <w:rsid w:val="005B34C1"/>
    <w:rsid w:val="005B52FD"/>
    <w:rsid w:val="005C7122"/>
    <w:rsid w:val="005D14EE"/>
    <w:rsid w:val="005D2676"/>
    <w:rsid w:val="005D389D"/>
    <w:rsid w:val="005D3F86"/>
    <w:rsid w:val="005D7FDD"/>
    <w:rsid w:val="005E1E1F"/>
    <w:rsid w:val="005E4B6C"/>
    <w:rsid w:val="005E5B95"/>
    <w:rsid w:val="005F135F"/>
    <w:rsid w:val="005F3125"/>
    <w:rsid w:val="00604234"/>
    <w:rsid w:val="00612021"/>
    <w:rsid w:val="00620048"/>
    <w:rsid w:val="00626C3C"/>
    <w:rsid w:val="00630FB0"/>
    <w:rsid w:val="00635957"/>
    <w:rsid w:val="00642A91"/>
    <w:rsid w:val="00643E76"/>
    <w:rsid w:val="00651B1A"/>
    <w:rsid w:val="006536FA"/>
    <w:rsid w:val="00654A29"/>
    <w:rsid w:val="006612A5"/>
    <w:rsid w:val="006739FB"/>
    <w:rsid w:val="0067464B"/>
    <w:rsid w:val="0067608B"/>
    <w:rsid w:val="0067676B"/>
    <w:rsid w:val="00676D3B"/>
    <w:rsid w:val="00697691"/>
    <w:rsid w:val="006A0A87"/>
    <w:rsid w:val="006A6E8B"/>
    <w:rsid w:val="006A7125"/>
    <w:rsid w:val="006B3321"/>
    <w:rsid w:val="006B3DEA"/>
    <w:rsid w:val="006E1786"/>
    <w:rsid w:val="006E5D4A"/>
    <w:rsid w:val="006F0BAA"/>
    <w:rsid w:val="006F26FE"/>
    <w:rsid w:val="00702864"/>
    <w:rsid w:val="0070452B"/>
    <w:rsid w:val="00705CD5"/>
    <w:rsid w:val="0070709A"/>
    <w:rsid w:val="00724146"/>
    <w:rsid w:val="007254EF"/>
    <w:rsid w:val="00730E26"/>
    <w:rsid w:val="00733505"/>
    <w:rsid w:val="0074180F"/>
    <w:rsid w:val="00744852"/>
    <w:rsid w:val="007449A9"/>
    <w:rsid w:val="007525D1"/>
    <w:rsid w:val="00761B82"/>
    <w:rsid w:val="00763506"/>
    <w:rsid w:val="00782CDE"/>
    <w:rsid w:val="00783B31"/>
    <w:rsid w:val="007874AE"/>
    <w:rsid w:val="00796543"/>
    <w:rsid w:val="007A1AE7"/>
    <w:rsid w:val="007A7B25"/>
    <w:rsid w:val="007A7F8C"/>
    <w:rsid w:val="007B1FEF"/>
    <w:rsid w:val="007B79B2"/>
    <w:rsid w:val="007C23A0"/>
    <w:rsid w:val="007C7471"/>
    <w:rsid w:val="007C785A"/>
    <w:rsid w:val="007D32C0"/>
    <w:rsid w:val="007D3E21"/>
    <w:rsid w:val="007E060C"/>
    <w:rsid w:val="007E06B1"/>
    <w:rsid w:val="007E3272"/>
    <w:rsid w:val="007E4608"/>
    <w:rsid w:val="007F16D6"/>
    <w:rsid w:val="007F2416"/>
    <w:rsid w:val="007F6EB8"/>
    <w:rsid w:val="007F77FF"/>
    <w:rsid w:val="0080266B"/>
    <w:rsid w:val="00802FCE"/>
    <w:rsid w:val="00805607"/>
    <w:rsid w:val="008125D6"/>
    <w:rsid w:val="00812BF7"/>
    <w:rsid w:val="008131A3"/>
    <w:rsid w:val="0081474B"/>
    <w:rsid w:val="008155D0"/>
    <w:rsid w:val="0081643B"/>
    <w:rsid w:val="00817850"/>
    <w:rsid w:val="00825EA1"/>
    <w:rsid w:val="00832DF1"/>
    <w:rsid w:val="00833E18"/>
    <w:rsid w:val="008357ED"/>
    <w:rsid w:val="008416FC"/>
    <w:rsid w:val="00842BEE"/>
    <w:rsid w:val="0084554F"/>
    <w:rsid w:val="00846CFF"/>
    <w:rsid w:val="00850FED"/>
    <w:rsid w:val="0085519E"/>
    <w:rsid w:val="008600ED"/>
    <w:rsid w:val="00861004"/>
    <w:rsid w:val="00862A28"/>
    <w:rsid w:val="00862FEE"/>
    <w:rsid w:val="0087227E"/>
    <w:rsid w:val="00873C7D"/>
    <w:rsid w:val="0087441A"/>
    <w:rsid w:val="00875D96"/>
    <w:rsid w:val="00890F6F"/>
    <w:rsid w:val="008916DB"/>
    <w:rsid w:val="00893A96"/>
    <w:rsid w:val="00894D87"/>
    <w:rsid w:val="00897FB6"/>
    <w:rsid w:val="008A1D89"/>
    <w:rsid w:val="008A31EF"/>
    <w:rsid w:val="008A34E8"/>
    <w:rsid w:val="008A3697"/>
    <w:rsid w:val="008B0179"/>
    <w:rsid w:val="008B2DF4"/>
    <w:rsid w:val="008B6C6A"/>
    <w:rsid w:val="008C57D4"/>
    <w:rsid w:val="008D1E1E"/>
    <w:rsid w:val="008D3AB7"/>
    <w:rsid w:val="008E4B93"/>
    <w:rsid w:val="008F5EEF"/>
    <w:rsid w:val="009030F0"/>
    <w:rsid w:val="00904628"/>
    <w:rsid w:val="00913335"/>
    <w:rsid w:val="00925B41"/>
    <w:rsid w:val="009305D1"/>
    <w:rsid w:val="00942C1A"/>
    <w:rsid w:val="0094468D"/>
    <w:rsid w:val="0094553C"/>
    <w:rsid w:val="00955C60"/>
    <w:rsid w:val="00957AD7"/>
    <w:rsid w:val="00963C29"/>
    <w:rsid w:val="009728E9"/>
    <w:rsid w:val="009763B0"/>
    <w:rsid w:val="009806FE"/>
    <w:rsid w:val="00980A24"/>
    <w:rsid w:val="00981592"/>
    <w:rsid w:val="00984DCF"/>
    <w:rsid w:val="00985EA5"/>
    <w:rsid w:val="00985F20"/>
    <w:rsid w:val="0099288B"/>
    <w:rsid w:val="009B7777"/>
    <w:rsid w:val="009C4C10"/>
    <w:rsid w:val="009C7FD8"/>
    <w:rsid w:val="009D22E5"/>
    <w:rsid w:val="009D376E"/>
    <w:rsid w:val="009D5CFD"/>
    <w:rsid w:val="009E235D"/>
    <w:rsid w:val="009E4F2B"/>
    <w:rsid w:val="009F4C60"/>
    <w:rsid w:val="00A05291"/>
    <w:rsid w:val="00A135E8"/>
    <w:rsid w:val="00A23D97"/>
    <w:rsid w:val="00A25440"/>
    <w:rsid w:val="00A30238"/>
    <w:rsid w:val="00A41CE9"/>
    <w:rsid w:val="00A42F88"/>
    <w:rsid w:val="00A50680"/>
    <w:rsid w:val="00A51A0D"/>
    <w:rsid w:val="00A53730"/>
    <w:rsid w:val="00A55148"/>
    <w:rsid w:val="00A608E9"/>
    <w:rsid w:val="00A667E1"/>
    <w:rsid w:val="00A67FB6"/>
    <w:rsid w:val="00A70491"/>
    <w:rsid w:val="00A7223A"/>
    <w:rsid w:val="00A90E0D"/>
    <w:rsid w:val="00A91C2B"/>
    <w:rsid w:val="00A95D0E"/>
    <w:rsid w:val="00A974D2"/>
    <w:rsid w:val="00AA0597"/>
    <w:rsid w:val="00AA6D4A"/>
    <w:rsid w:val="00AA7E21"/>
    <w:rsid w:val="00AB1092"/>
    <w:rsid w:val="00AB2B58"/>
    <w:rsid w:val="00AB576F"/>
    <w:rsid w:val="00AC2ABE"/>
    <w:rsid w:val="00AC424C"/>
    <w:rsid w:val="00AE565B"/>
    <w:rsid w:val="00AE66F2"/>
    <w:rsid w:val="00AE724D"/>
    <w:rsid w:val="00AE7EA6"/>
    <w:rsid w:val="00AF22FC"/>
    <w:rsid w:val="00AF2B68"/>
    <w:rsid w:val="00AF3BD4"/>
    <w:rsid w:val="00AF7764"/>
    <w:rsid w:val="00B00695"/>
    <w:rsid w:val="00B010E7"/>
    <w:rsid w:val="00B03CAB"/>
    <w:rsid w:val="00B05B61"/>
    <w:rsid w:val="00B1040E"/>
    <w:rsid w:val="00B10503"/>
    <w:rsid w:val="00B150CD"/>
    <w:rsid w:val="00B20A1B"/>
    <w:rsid w:val="00B25EDA"/>
    <w:rsid w:val="00B26DD0"/>
    <w:rsid w:val="00B2747E"/>
    <w:rsid w:val="00B40C14"/>
    <w:rsid w:val="00B43037"/>
    <w:rsid w:val="00B44C52"/>
    <w:rsid w:val="00B4789A"/>
    <w:rsid w:val="00B51371"/>
    <w:rsid w:val="00B53EB4"/>
    <w:rsid w:val="00B54D97"/>
    <w:rsid w:val="00B60E51"/>
    <w:rsid w:val="00B65128"/>
    <w:rsid w:val="00B67A7B"/>
    <w:rsid w:val="00B82148"/>
    <w:rsid w:val="00B82BFA"/>
    <w:rsid w:val="00B84416"/>
    <w:rsid w:val="00B97C4B"/>
    <w:rsid w:val="00BA010C"/>
    <w:rsid w:val="00BA1639"/>
    <w:rsid w:val="00BA1FB7"/>
    <w:rsid w:val="00BA7456"/>
    <w:rsid w:val="00BA7C26"/>
    <w:rsid w:val="00BB42CD"/>
    <w:rsid w:val="00BB7F6D"/>
    <w:rsid w:val="00BC2201"/>
    <w:rsid w:val="00BC4FA2"/>
    <w:rsid w:val="00BC522D"/>
    <w:rsid w:val="00BC6F64"/>
    <w:rsid w:val="00BE70CD"/>
    <w:rsid w:val="00BF092D"/>
    <w:rsid w:val="00BF1BA5"/>
    <w:rsid w:val="00BF3FDB"/>
    <w:rsid w:val="00BF5A8D"/>
    <w:rsid w:val="00C01CEC"/>
    <w:rsid w:val="00C04453"/>
    <w:rsid w:val="00C05B41"/>
    <w:rsid w:val="00C10E5A"/>
    <w:rsid w:val="00C14A54"/>
    <w:rsid w:val="00C17FF4"/>
    <w:rsid w:val="00C314EC"/>
    <w:rsid w:val="00C37D66"/>
    <w:rsid w:val="00C53799"/>
    <w:rsid w:val="00C62103"/>
    <w:rsid w:val="00C64093"/>
    <w:rsid w:val="00C70888"/>
    <w:rsid w:val="00C72ED5"/>
    <w:rsid w:val="00C77AF6"/>
    <w:rsid w:val="00C842AF"/>
    <w:rsid w:val="00C90A89"/>
    <w:rsid w:val="00C90E33"/>
    <w:rsid w:val="00C967EF"/>
    <w:rsid w:val="00C97780"/>
    <w:rsid w:val="00CA6815"/>
    <w:rsid w:val="00CB1DCC"/>
    <w:rsid w:val="00CB318B"/>
    <w:rsid w:val="00CB6276"/>
    <w:rsid w:val="00CC394D"/>
    <w:rsid w:val="00CD2325"/>
    <w:rsid w:val="00CD2394"/>
    <w:rsid w:val="00CD2956"/>
    <w:rsid w:val="00CD29A0"/>
    <w:rsid w:val="00CD386E"/>
    <w:rsid w:val="00CE08E4"/>
    <w:rsid w:val="00CE4CBD"/>
    <w:rsid w:val="00CF1A31"/>
    <w:rsid w:val="00CF1EE7"/>
    <w:rsid w:val="00D127A5"/>
    <w:rsid w:val="00D1381D"/>
    <w:rsid w:val="00D1496D"/>
    <w:rsid w:val="00D158B3"/>
    <w:rsid w:val="00D208BF"/>
    <w:rsid w:val="00D214EF"/>
    <w:rsid w:val="00D228A5"/>
    <w:rsid w:val="00D24B5E"/>
    <w:rsid w:val="00D30B81"/>
    <w:rsid w:val="00D32C2C"/>
    <w:rsid w:val="00D44F5D"/>
    <w:rsid w:val="00D52124"/>
    <w:rsid w:val="00D543F4"/>
    <w:rsid w:val="00D56D6A"/>
    <w:rsid w:val="00D56F13"/>
    <w:rsid w:val="00D6548F"/>
    <w:rsid w:val="00D75E2A"/>
    <w:rsid w:val="00D841E5"/>
    <w:rsid w:val="00D93BDF"/>
    <w:rsid w:val="00D94651"/>
    <w:rsid w:val="00DB056C"/>
    <w:rsid w:val="00DB1BEB"/>
    <w:rsid w:val="00DB329F"/>
    <w:rsid w:val="00DB551C"/>
    <w:rsid w:val="00DB58C3"/>
    <w:rsid w:val="00DC34BD"/>
    <w:rsid w:val="00DC3F05"/>
    <w:rsid w:val="00DD01B2"/>
    <w:rsid w:val="00DD340E"/>
    <w:rsid w:val="00DD7C2E"/>
    <w:rsid w:val="00DE30E6"/>
    <w:rsid w:val="00DE4E67"/>
    <w:rsid w:val="00DE62B8"/>
    <w:rsid w:val="00DF556F"/>
    <w:rsid w:val="00E052FC"/>
    <w:rsid w:val="00E06706"/>
    <w:rsid w:val="00E1001B"/>
    <w:rsid w:val="00E165C3"/>
    <w:rsid w:val="00E22F91"/>
    <w:rsid w:val="00E31DFC"/>
    <w:rsid w:val="00E32FC4"/>
    <w:rsid w:val="00E36FCE"/>
    <w:rsid w:val="00E418D8"/>
    <w:rsid w:val="00E42D14"/>
    <w:rsid w:val="00E44FE5"/>
    <w:rsid w:val="00E45E51"/>
    <w:rsid w:val="00E45EFB"/>
    <w:rsid w:val="00E522B2"/>
    <w:rsid w:val="00E56110"/>
    <w:rsid w:val="00E60C7C"/>
    <w:rsid w:val="00E67411"/>
    <w:rsid w:val="00E74917"/>
    <w:rsid w:val="00E77662"/>
    <w:rsid w:val="00E81757"/>
    <w:rsid w:val="00E901ED"/>
    <w:rsid w:val="00E91062"/>
    <w:rsid w:val="00E96B2D"/>
    <w:rsid w:val="00EA1B2F"/>
    <w:rsid w:val="00EA23BA"/>
    <w:rsid w:val="00EA26F7"/>
    <w:rsid w:val="00EA45C1"/>
    <w:rsid w:val="00EB1CB8"/>
    <w:rsid w:val="00EB316F"/>
    <w:rsid w:val="00ED6208"/>
    <w:rsid w:val="00EE10D0"/>
    <w:rsid w:val="00EE54A4"/>
    <w:rsid w:val="00EE578E"/>
    <w:rsid w:val="00F00031"/>
    <w:rsid w:val="00F01913"/>
    <w:rsid w:val="00F1344E"/>
    <w:rsid w:val="00F13864"/>
    <w:rsid w:val="00F16D37"/>
    <w:rsid w:val="00F223AB"/>
    <w:rsid w:val="00F30AD6"/>
    <w:rsid w:val="00F312E9"/>
    <w:rsid w:val="00F314CC"/>
    <w:rsid w:val="00F33F11"/>
    <w:rsid w:val="00F34F2B"/>
    <w:rsid w:val="00F35439"/>
    <w:rsid w:val="00F401A1"/>
    <w:rsid w:val="00F41816"/>
    <w:rsid w:val="00F45F7E"/>
    <w:rsid w:val="00F55FAB"/>
    <w:rsid w:val="00F56F85"/>
    <w:rsid w:val="00F74F74"/>
    <w:rsid w:val="00F75692"/>
    <w:rsid w:val="00F900E9"/>
    <w:rsid w:val="00F94455"/>
    <w:rsid w:val="00FA10C4"/>
    <w:rsid w:val="00FA5272"/>
    <w:rsid w:val="00FA66D9"/>
    <w:rsid w:val="00FA6A5E"/>
    <w:rsid w:val="00FB10EE"/>
    <w:rsid w:val="00FC49D5"/>
    <w:rsid w:val="00FC7CEF"/>
    <w:rsid w:val="00FD1206"/>
    <w:rsid w:val="00FD409D"/>
    <w:rsid w:val="00FD62C8"/>
    <w:rsid w:val="00FE57BF"/>
    <w:rsid w:val="00FE73A7"/>
    <w:rsid w:val="00FF0D40"/>
    <w:rsid w:val="00FF476D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B5A41"/>
  <w15:docId w15:val="{ADB83263-B7E3-4DBF-A9E9-A063D2A6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18"/>
    </w:rPr>
  </w:style>
  <w:style w:type="table" w:styleId="a6">
    <w:name w:val="Table Grid"/>
    <w:basedOn w:val="a1"/>
    <w:rsid w:val="006F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C72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C726E"/>
    <w:rPr>
      <w:kern w:val="2"/>
      <w:sz w:val="21"/>
      <w:szCs w:val="24"/>
    </w:rPr>
  </w:style>
  <w:style w:type="paragraph" w:styleId="a9">
    <w:name w:val="footer"/>
    <w:basedOn w:val="a"/>
    <w:link w:val="aa"/>
    <w:rsid w:val="004C72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C726E"/>
    <w:rPr>
      <w:kern w:val="2"/>
      <w:sz w:val="21"/>
      <w:szCs w:val="24"/>
    </w:rPr>
  </w:style>
  <w:style w:type="paragraph" w:customStyle="1" w:styleId="Default">
    <w:name w:val="Default"/>
    <w:rsid w:val="00BB7F6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rsid w:val="00674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746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32C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020093\&#12487;&#12473;&#12463;&#12488;&#12483;&#12503;\&#25913;&#65306;&#38599;&#29992;&#22888;&#21169;&#37329;&#20132;&#20184;&#35201;&#32177;&#12288;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改：雇用奨励金交付要綱　様式.dot</Template>
  <TotalTime>913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福井市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creator>近藤　愛子</dc:creator>
  <cp:lastModifiedBy>2120051</cp:lastModifiedBy>
  <cp:revision>142</cp:revision>
  <cp:lastPrinted>2024-05-21T07:38:00Z</cp:lastPrinted>
  <dcterms:created xsi:type="dcterms:W3CDTF">2023-02-15T05:50:00Z</dcterms:created>
  <dcterms:modified xsi:type="dcterms:W3CDTF">2024-07-23T05:37:00Z</dcterms:modified>
</cp:coreProperties>
</file>