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0B2D032B" w:rsidR="000974A8" w:rsidRPr="006A052D" w:rsidRDefault="009C20D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>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77777777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氏名　　　　　　　　　　　印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490B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490BE6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490BE6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490BE6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490B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490B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490B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490BE6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490BE6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490BE6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490BE6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490BE6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490BE6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490BE6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490BE6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5870D63F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この用紙の大きさは、日本工業規格Ａ４とすること。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p w14:paraId="33EC4073" w14:textId="77777777" w:rsidR="002560DD" w:rsidRPr="0021612C" w:rsidRDefault="002560DD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</w:p>
    <w:sectPr w:rsidR="002560DD" w:rsidRPr="0021612C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1597C" w14:textId="77777777" w:rsidR="00FC4B5A" w:rsidRDefault="00FC4B5A" w:rsidP="00E03D14">
      <w:pPr>
        <w:spacing w:after="0" w:line="240" w:lineRule="auto"/>
      </w:pPr>
      <w:r>
        <w:separator/>
      </w:r>
    </w:p>
  </w:endnote>
  <w:endnote w:type="continuationSeparator" w:id="0">
    <w:p w14:paraId="59CC6FED" w14:textId="77777777" w:rsidR="00FC4B5A" w:rsidRDefault="00FC4B5A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FF59C" w14:textId="77777777" w:rsidR="00FC4B5A" w:rsidRDefault="00FC4B5A" w:rsidP="00E03D14">
      <w:pPr>
        <w:spacing w:after="0" w:line="240" w:lineRule="auto"/>
      </w:pPr>
      <w:r>
        <w:separator/>
      </w:r>
    </w:p>
  </w:footnote>
  <w:footnote w:type="continuationSeparator" w:id="0">
    <w:p w14:paraId="6E4B5F90" w14:textId="77777777" w:rsidR="00FC4B5A" w:rsidRDefault="00FC4B5A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C5631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1612C"/>
    <w:rsid w:val="00221E87"/>
    <w:rsid w:val="00235D0D"/>
    <w:rsid w:val="002560DD"/>
    <w:rsid w:val="00257574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1121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C20D4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1509"/>
    <w:rsid w:val="00E03D14"/>
    <w:rsid w:val="00E07BAF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4B5A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AC4F-1382-4619-979D-C8F0FF04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髙島　龍介</cp:lastModifiedBy>
  <cp:revision>11</cp:revision>
  <cp:lastPrinted>2017-12-25T23:45:00Z</cp:lastPrinted>
  <dcterms:created xsi:type="dcterms:W3CDTF">2017-12-25T06:17:00Z</dcterms:created>
  <dcterms:modified xsi:type="dcterms:W3CDTF">2026-06-18T23:26:00Z</dcterms:modified>
</cp:coreProperties>
</file>